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8F0" w:rsidRPr="006512CF" w:rsidRDefault="006512CF" w:rsidP="006512CF">
      <w:pPr>
        <w:rPr>
          <w:b/>
          <w:sz w:val="32"/>
          <w:szCs w:val="32"/>
        </w:rPr>
      </w:pPr>
      <w:r w:rsidRPr="006512CF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8AEA2" wp14:editId="4E3073FD">
                <wp:simplePos x="0" y="0"/>
                <wp:positionH relativeFrom="column">
                  <wp:posOffset>2860431</wp:posOffset>
                </wp:positionH>
                <wp:positionV relativeFrom="paragraph">
                  <wp:posOffset>1969477</wp:posOffset>
                </wp:positionV>
                <wp:extent cx="2532184" cy="1606061"/>
                <wp:effectExtent l="0" t="0" r="20955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2184" cy="16060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225.25pt;margin-top:155.1pt;width:199.4pt;height:12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" fillcolor="white [3201]" strokecolor="#f79646 [3209]" strokeweight="2pt"/>
            </w:pict>
          </mc:Fallback>
        </mc:AlternateContent>
      </w:r>
      <w:r w:rsidRPr="006512CF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E8368" wp14:editId="7A640618">
                <wp:simplePos x="0" y="0"/>
                <wp:positionH relativeFrom="column">
                  <wp:posOffset>-914400</wp:posOffset>
                </wp:positionH>
                <wp:positionV relativeFrom="paragraph">
                  <wp:posOffset>2790092</wp:posOffset>
                </wp:positionV>
                <wp:extent cx="10034954" cy="58616"/>
                <wp:effectExtent l="0" t="0" r="23495" b="368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34954" cy="586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219.7pt" to="718.15pt,2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" strokecolor="#4579b8 [3044]"/>
            </w:pict>
          </mc:Fallback>
        </mc:AlternateContent>
      </w:r>
      <w:r w:rsidRPr="006512CF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AB456" wp14:editId="4EF53D8E">
                <wp:simplePos x="0" y="0"/>
                <wp:positionH relativeFrom="column">
                  <wp:posOffset>4106333</wp:posOffset>
                </wp:positionH>
                <wp:positionV relativeFrom="paragraph">
                  <wp:posOffset>-914401</wp:posOffset>
                </wp:positionV>
                <wp:extent cx="8467" cy="7857067"/>
                <wp:effectExtent l="0" t="0" r="29845" b="107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7" cy="78570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35pt,-1in" to="324pt,5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" strokecolor="#4579b8 [3044]"/>
            </w:pict>
          </mc:Fallback>
        </mc:AlternateContent>
      </w:r>
      <w:r w:rsidRPr="006512CF">
        <w:rPr>
          <w:b/>
          <w:sz w:val="32"/>
          <w:szCs w:val="32"/>
        </w:rPr>
        <w:t>INTERNET ACTIVITIES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LESSON PLANS</w:t>
      </w:r>
    </w:p>
    <w:p w:rsidR="006512CF" w:rsidRDefault="006512CF"/>
    <w:p w:rsidR="006512CF" w:rsidRDefault="006512CF"/>
    <w:p w:rsidR="006512CF" w:rsidRDefault="006512CF"/>
    <w:p w:rsidR="006512CF" w:rsidRDefault="006512CF"/>
    <w:p w:rsidR="006512CF" w:rsidRDefault="006512CF"/>
    <w:p w:rsidR="006512CF" w:rsidRDefault="006512C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3516923</wp:posOffset>
                </wp:positionH>
                <wp:positionV relativeFrom="paragraph">
                  <wp:posOffset>223276</wp:posOffset>
                </wp:positionV>
                <wp:extent cx="1160585" cy="375138"/>
                <wp:effectExtent l="0" t="0" r="1905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585" cy="375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12CF" w:rsidRPr="006512CF" w:rsidRDefault="006512CF" w:rsidP="006512C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512CF">
                              <w:rPr>
                                <w:b/>
                                <w:sz w:val="32"/>
                                <w:szCs w:val="32"/>
                              </w:rPr>
                              <w:t>TOPIC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6.9pt;margin-top:17.6pt;width:91.4pt;height:29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" fillcolor="white [3201]" stroked="f" strokeweight=".5pt">
                <v:textbox>
                  <w:txbxContent>
                    <w:p w:rsidR="006512CF" w:rsidRPr="006512CF" w:rsidRDefault="006512CF" w:rsidP="006512C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6512CF">
                        <w:rPr>
                          <w:b/>
                          <w:sz w:val="32"/>
                          <w:szCs w:val="32"/>
                        </w:rPr>
                        <w:t>TOPIC</w:t>
                      </w:r>
                    </w:p>
                  </w:txbxContent>
                </v:textbox>
              </v:shape>
            </w:pict>
          </mc:Fallback>
        </mc:AlternateContent>
      </w:r>
    </w:p>
    <w:p w:rsidR="006512CF" w:rsidRDefault="006512CF"/>
    <w:p w:rsidR="006512CF" w:rsidRDefault="006512CF"/>
    <w:p w:rsidR="006512CF" w:rsidRDefault="006512CF"/>
    <w:p w:rsidR="006512CF" w:rsidRDefault="006512CF">
      <w:pPr>
        <w:rPr>
          <w:b/>
          <w:sz w:val="32"/>
          <w:szCs w:val="32"/>
        </w:rPr>
      </w:pPr>
      <w:r w:rsidRPr="006512CF">
        <w:rPr>
          <w:b/>
          <w:sz w:val="32"/>
          <w:szCs w:val="32"/>
        </w:rPr>
        <w:t>ONLINE VIDEOS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PINTEREST </w:t>
      </w:r>
      <w:bookmarkStart w:id="0" w:name="_GoBack"/>
      <w:bookmarkEnd w:id="0"/>
    </w:p>
    <w:p w:rsidR="006512CF" w:rsidRDefault="006512CF">
      <w:pPr>
        <w:rPr>
          <w:b/>
          <w:sz w:val="32"/>
          <w:szCs w:val="32"/>
        </w:rPr>
      </w:pPr>
    </w:p>
    <w:p w:rsidR="006512CF" w:rsidRDefault="006512CF">
      <w:pPr>
        <w:rPr>
          <w:b/>
          <w:sz w:val="32"/>
          <w:szCs w:val="32"/>
        </w:rPr>
      </w:pPr>
    </w:p>
    <w:p w:rsidR="006512CF" w:rsidRDefault="006512CF">
      <w:pPr>
        <w:rPr>
          <w:b/>
          <w:sz w:val="32"/>
          <w:szCs w:val="32"/>
        </w:rPr>
      </w:pPr>
    </w:p>
    <w:p w:rsidR="006512CF" w:rsidRDefault="006512CF">
      <w:pPr>
        <w:rPr>
          <w:b/>
          <w:sz w:val="32"/>
          <w:szCs w:val="32"/>
        </w:rPr>
      </w:pPr>
    </w:p>
    <w:p w:rsidR="006512CF" w:rsidRPr="006512CF" w:rsidRDefault="006512CF">
      <w:pPr>
        <w:rPr>
          <w:b/>
          <w:sz w:val="32"/>
          <w:szCs w:val="32"/>
        </w:rPr>
      </w:pPr>
    </w:p>
    <w:sectPr w:rsidR="006512CF" w:rsidRPr="006512CF" w:rsidSect="006512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CF"/>
    <w:rsid w:val="000028F0"/>
    <w:rsid w:val="0065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9D1C58DF</Template>
  <TotalTime>10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Sioux Falls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Arlys Peterson</dc:creator>
  <cp:lastModifiedBy>Arlys Peterson</cp:lastModifiedBy>
  <cp:revision>1</cp:revision>
  <dcterms:created xsi:type="dcterms:W3CDTF">2013-04-09T12:40:00Z</dcterms:created>
  <dcterms:modified xsi:type="dcterms:W3CDTF">2013-04-09T12:50:00Z</dcterms:modified>
</cp:coreProperties>
</file>