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BE" w:rsidRPr="00F566BE" w:rsidRDefault="00F566BE" w:rsidP="00F566B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x-Create_a_Wiki_and_create_the_following"/>
      <w:bookmarkEnd w:id="0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>Create a Wiki and create the following new pages: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" w:name="x-Digital_Nation_Chapter_Notes"/>
      <w:bookmarkEnd w:id="1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Digital Nation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Chapter Notes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2" w:name="x-Journal_Article_Critiques_-_#1_Technol"/>
      <w:bookmarkEnd w:id="2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Journal Article Critiques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#1 Technology, #2 Web 2.0, #3 Social Networking, #4 Tech Devices, #5 Cell Phones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3" w:name="x-Microsoft_Office_-_Newsletter,_PowerPo"/>
      <w:bookmarkEnd w:id="3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Microsoft Office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Newsletter, PowerPoint Photo Album, PowerPoint </w:t>
      </w:r>
      <w:r w:rsidR="007455B2">
        <w:rPr>
          <w:rFonts w:ascii="Arial" w:eastAsia="Times New Roman" w:hAnsi="Arial" w:cs="Arial"/>
          <w:b/>
          <w:bCs/>
          <w:color w:val="000000"/>
          <w:sz w:val="32"/>
          <w:szCs w:val="32"/>
        </w:rPr>
        <w:t>15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>-Slides, Brochure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4" w:name="x-Photo_Story_3_-_Photo_Story_3_Slide_Sh"/>
      <w:bookmarkEnd w:id="4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Photo Story 3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Photo Story 3 Slide Show and PowerPoint into </w:t>
      </w:r>
      <w:proofErr w:type="spellStart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>PhotoStory</w:t>
      </w:r>
      <w:proofErr w:type="spellEnd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3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5" w:name="x-Web_A_to_Z_-_websites_worksheet"/>
      <w:bookmarkEnd w:id="5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Web A to Z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websites worksheet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6" w:name="x-Scavenger_Hunts_-_15-Queston_Scavenger"/>
      <w:bookmarkEnd w:id="6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Scavenger Hunts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- 15-Queston Scavenger Hunt and Internet Update 201</w:t>
      </w:r>
      <w:r w:rsid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3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Teacher and Content Area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7" w:name="x-Glogster_-_Glogster_Poster"/>
      <w:bookmarkStart w:id="8" w:name="x-Flipsnack_documents_-_3_including_your"/>
      <w:bookmarkEnd w:id="7"/>
      <w:bookmarkEnd w:id="8"/>
      <w:proofErr w:type="spellStart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Flipsnack</w:t>
      </w:r>
      <w:proofErr w:type="spellEnd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documents - 3 including your PowerPoint</w:t>
      </w:r>
    </w:p>
    <w:p w:rsidR="00D05F00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9" w:name="x-Twitter_Report_-_following_a_education"/>
      <w:bookmarkStart w:id="10" w:name="_GoBack"/>
      <w:bookmarkEnd w:id="9"/>
      <w:bookmarkEnd w:id="10"/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Twitter Reports</w:t>
      </w:r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following </w:t>
      </w:r>
      <w:r w:rsidR="00D05F00"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two</w:t>
      </w:r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educational </w:t>
      </w:r>
      <w:proofErr w:type="spellStart"/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has</w:t>
      </w:r>
      <w:r w:rsidR="00D05F00"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h</w:t>
      </w:r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tag</w:t>
      </w:r>
      <w:bookmarkStart w:id="11" w:name="x-SmartBoard_6-slide_lesson_document"/>
      <w:bookmarkEnd w:id="11"/>
      <w:r w:rsid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s</w:t>
      </w:r>
      <w:proofErr w:type="spellEnd"/>
    </w:p>
    <w:p w:rsidR="00F566BE" w:rsidRPr="00D05F00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SmartBoard</w:t>
      </w:r>
      <w:proofErr w:type="spellEnd"/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6-slide lesson document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2" w:name="x-Video_Summaries_-_special_ed_and_educa"/>
      <w:bookmarkEnd w:id="12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Video Summaries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special </w:t>
      </w:r>
      <w:proofErr w:type="spellStart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>ed</w:t>
      </w:r>
      <w:proofErr w:type="spellEnd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and educational videos</w:t>
      </w:r>
    </w:p>
    <w:p w:rsid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3" w:name="x-Fur.ly_Address"/>
      <w:bookmarkEnd w:id="13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Fur.ly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Address</w:t>
      </w:r>
    </w:p>
    <w:p w:rsidR="00D05F00" w:rsidRPr="00D05F00" w:rsidRDefault="00D05F00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Pinterest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Pr="00D05F00">
        <w:rPr>
          <w:rFonts w:ascii="Arial" w:eastAsia="Times New Roman" w:hAnsi="Arial" w:cs="Arial"/>
          <w:b/>
          <w:bCs/>
          <w:color w:val="000000"/>
          <w:sz w:val="32"/>
          <w:szCs w:val="32"/>
        </w:rPr>
        <w:t>Address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4" w:name="x-Embedded_videos_-_2"/>
      <w:bookmarkEnd w:id="14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Embedded videos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- 2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5" w:name="x-Presentation_-_PowerPoint_and_Handout"/>
      <w:bookmarkEnd w:id="15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Presentation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PowerPoint and Handout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16" w:name="x-Web_Sites_-_either_Portaportal_or_WebL"/>
      <w:bookmarkEnd w:id="16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Web Sites</w:t>
      </w:r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Portaportal </w:t>
      </w:r>
      <w:r w:rsidR="000F396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and </w:t>
      </w:r>
      <w:proofErr w:type="spellStart"/>
      <w:r w:rsidR="000F3968">
        <w:rPr>
          <w:rFonts w:ascii="Arial" w:eastAsia="Times New Roman" w:hAnsi="Arial" w:cs="Arial"/>
          <w:b/>
          <w:bCs/>
          <w:color w:val="000000"/>
          <w:sz w:val="32"/>
          <w:szCs w:val="32"/>
        </w:rPr>
        <w:t>Draggo</w:t>
      </w:r>
      <w:proofErr w:type="spellEnd"/>
      <w:r w:rsidR="000F3968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web addresses</w:t>
      </w:r>
    </w:p>
    <w:p w:rsidR="00F566BE" w:rsidRPr="00F566BE" w:rsidRDefault="00F566BE" w:rsidP="00F566BE">
      <w:pPr>
        <w:numPr>
          <w:ilvl w:val="0"/>
          <w:numId w:val="1"/>
        </w:numPr>
        <w:spacing w:before="100" w:beforeAutospacing="1" w:after="100" w:afterAutospacing="1" w:line="240" w:lineRule="auto"/>
        <w:ind w:left="3135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  <w:bookmarkStart w:id="17" w:name="x-Student_Teacher_Portfolio_Address"/>
      <w:bookmarkEnd w:id="17"/>
      <w:r w:rsidRPr="00F566B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Student Teacher Portfolio Address</w:t>
      </w:r>
    </w:p>
    <w:p w:rsidR="000028F0" w:rsidRPr="00F566BE" w:rsidRDefault="000028F0">
      <w:pPr>
        <w:rPr>
          <w:sz w:val="32"/>
          <w:szCs w:val="32"/>
        </w:rPr>
      </w:pPr>
    </w:p>
    <w:sectPr w:rsidR="000028F0" w:rsidRPr="00F56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86A85"/>
    <w:multiLevelType w:val="multilevel"/>
    <w:tmpl w:val="9E30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BE"/>
    <w:rsid w:val="000028F0"/>
    <w:rsid w:val="000F3968"/>
    <w:rsid w:val="007455B2"/>
    <w:rsid w:val="00D05F00"/>
    <w:rsid w:val="00F5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6B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6B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490">
              <w:marLeft w:val="2415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BD38F09F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 Peterson</dc:creator>
  <cp:lastModifiedBy>Arlys Peterson</cp:lastModifiedBy>
  <cp:revision>2</cp:revision>
  <dcterms:created xsi:type="dcterms:W3CDTF">2013-02-05T13:49:00Z</dcterms:created>
  <dcterms:modified xsi:type="dcterms:W3CDTF">2013-02-05T13:49:00Z</dcterms:modified>
</cp:coreProperties>
</file>