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0D" w:rsidRDefault="0083170D" w:rsidP="0083170D">
      <w:pPr>
        <w:jc w:val="center"/>
        <w:rPr>
          <w:sz w:val="32"/>
          <w:szCs w:val="32"/>
        </w:rPr>
      </w:pPr>
      <w:r w:rsidRPr="0083170D">
        <w:rPr>
          <w:sz w:val="32"/>
          <w:szCs w:val="32"/>
        </w:rPr>
        <w:t>TECHNOLOGY IN EDUCATION – WEEK OF MARCH 26-30</w:t>
      </w:r>
    </w:p>
    <w:p w:rsidR="0083170D" w:rsidRPr="00AF7A69" w:rsidRDefault="0083170D" w:rsidP="0083170D">
      <w:pPr>
        <w:rPr>
          <w:sz w:val="24"/>
          <w:szCs w:val="24"/>
        </w:rPr>
      </w:pPr>
      <w:r w:rsidRPr="00AF7A69">
        <w:rPr>
          <w:sz w:val="24"/>
          <w:szCs w:val="24"/>
        </w:rPr>
        <w:t>*The only assignment that can be made up for points from the first half of the semester is the Portaportal assignment.</w:t>
      </w:r>
    </w:p>
    <w:p w:rsidR="00AF7A69" w:rsidRPr="00AF7A69" w:rsidRDefault="00AF7A69" w:rsidP="0083170D">
      <w:pPr>
        <w:rPr>
          <w:sz w:val="24"/>
          <w:szCs w:val="24"/>
        </w:rPr>
      </w:pPr>
      <w:r w:rsidRPr="00AF7A69">
        <w:rPr>
          <w:sz w:val="24"/>
          <w:szCs w:val="24"/>
        </w:rPr>
        <w:t>Posted on class web page:</w:t>
      </w:r>
    </w:p>
    <w:p w:rsidR="00716530" w:rsidRPr="00AF7A69" w:rsidRDefault="00716530" w:rsidP="00AF7A69">
      <w:pPr>
        <w:pStyle w:val="style63"/>
        <w:rPr>
          <w:rStyle w:val="style2741"/>
          <w:rFonts w:ascii="Arial" w:hAnsi="Arial" w:cs="Arial"/>
          <w:b/>
          <w:bCs/>
        </w:rPr>
      </w:pPr>
      <w:r w:rsidRPr="00AF7A69">
        <w:rPr>
          <w:rFonts w:ascii="Arial" w:hAnsi="Arial" w:cs="Arial"/>
          <w:color w:val="C00000"/>
        </w:rPr>
        <w:t>*</w:t>
      </w:r>
      <w:r w:rsidRPr="00AF7A69">
        <w:rPr>
          <w:rStyle w:val="style754"/>
        </w:rPr>
        <w:t>*</w:t>
      </w:r>
      <w:r w:rsidRPr="00AF7A69">
        <w:rPr>
          <w:rStyle w:val="style2741"/>
          <w:rFonts w:ascii="Arial" w:hAnsi="Arial" w:cs="Arial"/>
          <w:b/>
          <w:bCs/>
        </w:rPr>
        <w:t xml:space="preserve"> All assignments are due one week after they are assigned, </w:t>
      </w:r>
      <w:r w:rsidR="00AF7A69" w:rsidRPr="00AF7A69">
        <w:rPr>
          <w:rStyle w:val="style2741"/>
          <w:rFonts w:ascii="Arial" w:hAnsi="Arial" w:cs="Arial"/>
          <w:b/>
          <w:bCs/>
        </w:rPr>
        <w:br/>
      </w:r>
      <w:r w:rsidRPr="00AF7A69">
        <w:rPr>
          <w:rStyle w:val="style2741"/>
          <w:rFonts w:ascii="Arial" w:hAnsi="Arial" w:cs="Arial"/>
          <w:b/>
          <w:bCs/>
        </w:rPr>
        <w:t xml:space="preserve">unless otherwise told. </w:t>
      </w:r>
      <w:r w:rsidRPr="00AF7A69">
        <w:rPr>
          <w:rFonts w:ascii="Arial" w:hAnsi="Arial" w:cs="Arial"/>
          <w:b/>
          <w:bCs/>
          <w:color w:val="009999"/>
        </w:rPr>
        <w:br/>
      </w:r>
      <w:r w:rsidRPr="00AF7A69">
        <w:rPr>
          <w:rStyle w:val="style2741"/>
          <w:rFonts w:ascii="Arial" w:hAnsi="Arial" w:cs="Arial"/>
          <w:b/>
          <w:bCs/>
        </w:rPr>
        <w:t xml:space="preserve">If they are 1-5 days late, only half of the points will be given. </w:t>
      </w:r>
      <w:r w:rsidRPr="00AF7A69">
        <w:rPr>
          <w:rFonts w:ascii="Arial" w:hAnsi="Arial" w:cs="Arial"/>
          <w:b/>
          <w:bCs/>
          <w:color w:val="009999"/>
        </w:rPr>
        <w:br/>
      </w:r>
      <w:r w:rsidRPr="00AF7A69">
        <w:rPr>
          <w:rStyle w:val="style2741"/>
          <w:rFonts w:ascii="Arial" w:hAnsi="Arial" w:cs="Arial"/>
          <w:b/>
          <w:bCs/>
        </w:rPr>
        <w:t>After 5 days, no points will be given.</w:t>
      </w:r>
      <w:bookmarkStart w:id="0" w:name="_GoBack"/>
      <w:bookmarkEnd w:id="0"/>
    </w:p>
    <w:p w:rsidR="00AF7A69" w:rsidRPr="00AF7A69" w:rsidRDefault="00AF7A69" w:rsidP="00AF7A69">
      <w:pPr>
        <w:pStyle w:val="style63"/>
      </w:pPr>
      <w:r>
        <w:rPr>
          <w:rStyle w:val="style2741"/>
          <w:rFonts w:ascii="Arial" w:hAnsi="Arial" w:cs="Arial"/>
          <w:b/>
          <w:bCs/>
        </w:rPr>
        <w:t>================================================================</w:t>
      </w:r>
    </w:p>
    <w:p w:rsidR="0083170D" w:rsidRPr="0083170D" w:rsidRDefault="0083170D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Pr="0083170D">
        <w:rPr>
          <w:sz w:val="32"/>
          <w:szCs w:val="32"/>
        </w:rPr>
        <w:t xml:space="preserve">DUE MARCH 27 – SLIDESHARE – embed three </w:t>
      </w:r>
      <w:proofErr w:type="spellStart"/>
      <w:r>
        <w:rPr>
          <w:sz w:val="32"/>
          <w:szCs w:val="32"/>
        </w:rPr>
        <w:t>SlideShare</w:t>
      </w:r>
      <w:proofErr w:type="spellEnd"/>
      <w:r>
        <w:rPr>
          <w:sz w:val="32"/>
          <w:szCs w:val="32"/>
        </w:rPr>
        <w:t xml:space="preserve"> shows </w:t>
      </w:r>
      <w:r w:rsidRPr="0083170D">
        <w:rPr>
          <w:sz w:val="32"/>
          <w:szCs w:val="32"/>
        </w:rPr>
        <w:t>in</w:t>
      </w:r>
      <w:r>
        <w:rPr>
          <w:sz w:val="32"/>
          <w:szCs w:val="32"/>
        </w:rPr>
        <w:t xml:space="preserve"> a Wiki page called </w:t>
      </w:r>
      <w:proofErr w:type="spellStart"/>
      <w:r>
        <w:rPr>
          <w:sz w:val="32"/>
          <w:szCs w:val="32"/>
        </w:rPr>
        <w:t>SlideS</w:t>
      </w:r>
      <w:r w:rsidRPr="0083170D">
        <w:rPr>
          <w:sz w:val="32"/>
          <w:szCs w:val="32"/>
        </w:rPr>
        <w:t>hare</w:t>
      </w:r>
      <w:proofErr w:type="spellEnd"/>
      <w:r w:rsidRPr="0083170D">
        <w:rPr>
          <w:sz w:val="32"/>
          <w:szCs w:val="32"/>
        </w:rPr>
        <w:br/>
      </w:r>
      <w:r>
        <w:rPr>
          <w:sz w:val="32"/>
          <w:szCs w:val="32"/>
        </w:rPr>
        <w:t>a</w:t>
      </w:r>
      <w:r w:rsidRPr="0083170D">
        <w:rPr>
          <w:sz w:val="32"/>
          <w:szCs w:val="32"/>
        </w:rPr>
        <w:t xml:space="preserve">. </w:t>
      </w:r>
      <w:proofErr w:type="spellStart"/>
      <w:proofErr w:type="gramStart"/>
      <w:r w:rsidRPr="0083170D">
        <w:rPr>
          <w:sz w:val="32"/>
          <w:szCs w:val="32"/>
        </w:rPr>
        <w:t>SmartBoard</w:t>
      </w:r>
      <w:proofErr w:type="spellEnd"/>
      <w:r w:rsidRPr="0083170D">
        <w:rPr>
          <w:sz w:val="32"/>
          <w:szCs w:val="32"/>
        </w:rPr>
        <w:t xml:space="preserve">  </w:t>
      </w:r>
      <w:r>
        <w:rPr>
          <w:sz w:val="32"/>
          <w:szCs w:val="32"/>
        </w:rPr>
        <w:t>b</w:t>
      </w:r>
      <w:proofErr w:type="gramEnd"/>
      <w:r w:rsidRPr="0083170D">
        <w:rPr>
          <w:sz w:val="32"/>
          <w:szCs w:val="32"/>
        </w:rPr>
        <w:t xml:space="preserve">. Twitter </w:t>
      </w:r>
      <w:r>
        <w:rPr>
          <w:sz w:val="32"/>
          <w:szCs w:val="32"/>
        </w:rPr>
        <w:t>c</w:t>
      </w:r>
      <w:r w:rsidRPr="0083170D">
        <w:rPr>
          <w:sz w:val="32"/>
          <w:szCs w:val="32"/>
        </w:rPr>
        <w:t>. Area of study</w:t>
      </w:r>
    </w:p>
    <w:p w:rsidR="0083170D" w:rsidRPr="0083170D" w:rsidRDefault="0083170D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83170D">
        <w:rPr>
          <w:sz w:val="32"/>
          <w:szCs w:val="32"/>
        </w:rPr>
        <w:t>DUE MARCH 27 - Web 2.0 journal article report due</w:t>
      </w:r>
    </w:p>
    <w:p w:rsidR="0083170D" w:rsidRPr="0083170D" w:rsidRDefault="0083170D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83170D">
        <w:rPr>
          <w:sz w:val="32"/>
          <w:szCs w:val="32"/>
        </w:rPr>
        <w:t xml:space="preserve">TWITTER REPORT DUE APRIL 3 – </w:t>
      </w:r>
      <w:r>
        <w:rPr>
          <w:sz w:val="32"/>
          <w:szCs w:val="32"/>
        </w:rPr>
        <w:t>F</w:t>
      </w:r>
      <w:r w:rsidRPr="0083170D">
        <w:rPr>
          <w:sz w:val="32"/>
          <w:szCs w:val="32"/>
        </w:rPr>
        <w:t>ollow a</w:t>
      </w:r>
      <w:r>
        <w:rPr>
          <w:sz w:val="32"/>
          <w:szCs w:val="32"/>
        </w:rPr>
        <w:t>n educator and someone else on T</w:t>
      </w:r>
      <w:r w:rsidRPr="0083170D">
        <w:rPr>
          <w:sz w:val="32"/>
          <w:szCs w:val="32"/>
        </w:rPr>
        <w:t>witter for 7 days and write about the tweets they had for each day.</w:t>
      </w:r>
    </w:p>
    <w:p w:rsidR="0083170D" w:rsidRPr="0083170D" w:rsidRDefault="0083170D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Pr="0083170D">
        <w:rPr>
          <w:sz w:val="32"/>
          <w:szCs w:val="32"/>
        </w:rPr>
        <w:t>VOKI ON YOUR WIKI HOME PAGE – DUE APRIL 3</w:t>
      </w:r>
    </w:p>
    <w:p w:rsidR="0083170D" w:rsidRPr="0083170D" w:rsidRDefault="0083170D">
      <w:pPr>
        <w:rPr>
          <w:sz w:val="32"/>
          <w:szCs w:val="32"/>
        </w:rPr>
      </w:pPr>
      <w:r>
        <w:rPr>
          <w:sz w:val="32"/>
          <w:szCs w:val="32"/>
        </w:rPr>
        <w:t>5. Five</w:t>
      </w:r>
      <w:r w:rsidRPr="0083170D">
        <w:rPr>
          <w:sz w:val="32"/>
          <w:szCs w:val="32"/>
        </w:rPr>
        <w:t xml:space="preserve"> VIDEO SITE SUMMARIES – SPECIAL EDUCATION DUE APRIL 5</w:t>
      </w:r>
    </w:p>
    <w:p w:rsidR="0083170D" w:rsidRPr="0083170D" w:rsidRDefault="0083170D">
      <w:pPr>
        <w:rPr>
          <w:sz w:val="32"/>
          <w:szCs w:val="32"/>
        </w:rPr>
      </w:pPr>
      <w:r>
        <w:rPr>
          <w:sz w:val="32"/>
          <w:szCs w:val="32"/>
        </w:rPr>
        <w:t>6. SOCIAL NETWORK</w:t>
      </w:r>
      <w:r w:rsidRPr="0083170D">
        <w:rPr>
          <w:sz w:val="32"/>
          <w:szCs w:val="32"/>
        </w:rPr>
        <w:t>ING JOURNAL ARTICLE REPORT – DUE APRIL 3</w:t>
      </w:r>
    </w:p>
    <w:p w:rsidR="0083170D" w:rsidRPr="0083170D" w:rsidRDefault="0083170D">
      <w:pPr>
        <w:rPr>
          <w:sz w:val="32"/>
          <w:szCs w:val="32"/>
        </w:rPr>
      </w:pPr>
    </w:p>
    <w:sectPr w:rsidR="0083170D" w:rsidRPr="00831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0D"/>
    <w:rsid w:val="00716530"/>
    <w:rsid w:val="00795D7A"/>
    <w:rsid w:val="0083170D"/>
    <w:rsid w:val="00AF7A69"/>
    <w:rsid w:val="00C4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3">
    <w:name w:val="style63"/>
    <w:basedOn w:val="Normal"/>
    <w:rsid w:val="007165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754">
    <w:name w:val="style754"/>
    <w:basedOn w:val="DefaultParagraphFont"/>
    <w:rsid w:val="00716530"/>
    <w:rPr>
      <w:rFonts w:ascii="Arial" w:hAnsi="Arial" w:cs="Arial" w:hint="default"/>
    </w:rPr>
  </w:style>
  <w:style w:type="character" w:customStyle="1" w:styleId="style2741">
    <w:name w:val="style2741"/>
    <w:basedOn w:val="DefaultParagraphFont"/>
    <w:rsid w:val="00716530"/>
    <w:rPr>
      <w:color w:val="0099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3">
    <w:name w:val="style63"/>
    <w:basedOn w:val="Normal"/>
    <w:rsid w:val="007165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754">
    <w:name w:val="style754"/>
    <w:basedOn w:val="DefaultParagraphFont"/>
    <w:rsid w:val="00716530"/>
    <w:rPr>
      <w:rFonts w:ascii="Arial" w:hAnsi="Arial" w:cs="Arial" w:hint="default"/>
    </w:rPr>
  </w:style>
  <w:style w:type="character" w:customStyle="1" w:styleId="style2741">
    <w:name w:val="style2741"/>
    <w:basedOn w:val="DefaultParagraphFont"/>
    <w:rsid w:val="00716530"/>
    <w:rPr>
      <w:color w:val="00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43D3A56C.dotm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Sioux Falls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arpeterson</dc:creator>
  <cp:keywords/>
  <dc:description/>
  <cp:lastModifiedBy>arpeterson</cp:lastModifiedBy>
  <cp:revision>2</cp:revision>
  <cp:lastPrinted>2012-03-27T13:05:00Z</cp:lastPrinted>
  <dcterms:created xsi:type="dcterms:W3CDTF">2012-03-27T14:52:00Z</dcterms:created>
  <dcterms:modified xsi:type="dcterms:W3CDTF">2012-03-27T14:52:00Z</dcterms:modified>
</cp:coreProperties>
</file>