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F0" w:rsidRDefault="00C00E09" w:rsidP="00C00E09">
      <w:bookmarkStart w:id="0" w:name="_GoBack"/>
      <w:bookmarkEnd w:id="0"/>
      <w:r>
        <w:t>Week 1</w:t>
      </w:r>
      <w:r w:rsidR="00713A86">
        <w:t xml:space="preserve"> - </w:t>
      </w:r>
      <w:r>
        <w:t>Sept. 6, 11,</w:t>
      </w:r>
      <w:r w:rsidR="00400813">
        <w:t xml:space="preserve"> </w:t>
      </w:r>
      <w:r>
        <w:t>13</w:t>
      </w:r>
      <w:r>
        <w:tab/>
      </w:r>
      <w:r>
        <w:tab/>
      </w:r>
      <w:r>
        <w:tab/>
      </w:r>
      <w:r>
        <w:tab/>
      </w:r>
      <w:r>
        <w:tab/>
      </w:r>
    </w:p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>
      <w:r>
        <w:t xml:space="preserve">Week 2 – Sept. 19 </w:t>
      </w:r>
      <w:r w:rsidR="00A36C7D">
        <w:t>&amp;</w:t>
      </w:r>
      <w:r>
        <w:t xml:space="preserve"> 20</w:t>
      </w:r>
    </w:p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>
      <w:r>
        <w:t xml:space="preserve">Week 3 – Sept. 25 </w:t>
      </w:r>
      <w:r w:rsidR="00A36C7D">
        <w:t>&amp;</w:t>
      </w:r>
      <w:r>
        <w:t xml:space="preserve"> 27</w:t>
      </w:r>
    </w:p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/>
    <w:p w:rsidR="003B7471" w:rsidRDefault="003B7471" w:rsidP="00C00E09"/>
    <w:p w:rsidR="003B7471" w:rsidRDefault="003B7471" w:rsidP="00C00E09"/>
    <w:p w:rsidR="00C00E09" w:rsidRDefault="003B7471" w:rsidP="00C00E09">
      <w:r>
        <w:t xml:space="preserve">Week 4 – Oct. 2 </w:t>
      </w:r>
      <w:r w:rsidR="00A36C7D">
        <w:t>&amp;</w:t>
      </w:r>
      <w:r>
        <w:t xml:space="preserve"> 4</w:t>
      </w:r>
    </w:p>
    <w:p w:rsidR="00C00E09" w:rsidRDefault="00C00E09" w:rsidP="00C00E09"/>
    <w:p w:rsidR="00C00E09" w:rsidRDefault="00C00E09" w:rsidP="00C00E09"/>
    <w:p w:rsidR="00C00E09" w:rsidRDefault="00C00E09" w:rsidP="00C00E09"/>
    <w:p w:rsidR="00C00E09" w:rsidRDefault="00C00E09" w:rsidP="00C00E09"/>
    <w:p w:rsidR="00F4617D" w:rsidRDefault="00F4617D" w:rsidP="00C00E09"/>
    <w:p w:rsidR="00C00E09" w:rsidRDefault="00C00E09" w:rsidP="00C00E09">
      <w:r>
        <w:lastRenderedPageBreak/>
        <w:t>Technology Survey</w:t>
      </w:r>
      <w:r>
        <w:br/>
        <w:t xml:space="preserve">Augmented  Reality </w:t>
      </w:r>
      <w:r>
        <w:br/>
        <w:t>Digital Textbooks</w:t>
      </w:r>
      <w:r>
        <w:br/>
        <w:t>Creating QR Codes for the Classroom</w:t>
      </w:r>
      <w:r>
        <w:br/>
        <w:t>Twitter in the Classroom</w:t>
      </w:r>
      <w:r>
        <w:br/>
        <w:t>Creating a Wiki to post assignments</w:t>
      </w:r>
      <w:r>
        <w:br/>
        <w:t>Microsoft Office – Word, PowerPoint, Publisher</w:t>
      </w:r>
      <w:r>
        <w:br/>
      </w:r>
      <w:r>
        <w:br/>
        <w:t>Chat Room – Discussing Digital Nation videos 1 &amp; 2 and education Tweets</w:t>
      </w:r>
      <w:r>
        <w:br/>
        <w:t>Search Engines for Students</w:t>
      </w:r>
      <w:r>
        <w:br/>
        <w:t>Digital Footprint Activity</w:t>
      </w:r>
      <w:r>
        <w:br/>
        <w:t xml:space="preserve">Cloud Storage – </w:t>
      </w:r>
      <w:proofErr w:type="spellStart"/>
      <w:r>
        <w:t>Dropbox</w:t>
      </w:r>
      <w:proofErr w:type="spellEnd"/>
      <w:r>
        <w:t>, SkyDrive</w:t>
      </w:r>
      <w:r w:rsidR="00532C58">
        <w:br/>
        <w:t xml:space="preserve">Overview of </w:t>
      </w:r>
      <w:proofErr w:type="spellStart"/>
      <w:r w:rsidR="00532C58">
        <w:t>Prezi</w:t>
      </w:r>
      <w:proofErr w:type="spellEnd"/>
      <w:r>
        <w:br/>
        <w:t>Online ISTE Conference Speaker –“ 60 Tools in 60 Minutes”</w:t>
      </w:r>
      <w:r>
        <w:br/>
        <w:t>Setting up Teacher Portfolio – Google Sites</w:t>
      </w:r>
      <w:r>
        <w:br/>
        <w:t>Evaluating education websites – A to Z</w:t>
      </w:r>
      <w:r>
        <w:br/>
      </w:r>
    </w:p>
    <w:p w:rsidR="00C00E09" w:rsidRDefault="00C00E09" w:rsidP="00C00E09">
      <w:r>
        <w:t>Chat Room -– Discussing Digital Nation videos   3 &amp; 4 and education Tweets</w:t>
      </w:r>
    </w:p>
    <w:p w:rsidR="003B7471" w:rsidRDefault="00C00E09" w:rsidP="00C00E09">
      <w:r>
        <w:t>What are 21</w:t>
      </w:r>
      <w:r w:rsidRPr="00C00E09">
        <w:rPr>
          <w:vertAlign w:val="superscript"/>
        </w:rPr>
        <w:t>st</w:t>
      </w:r>
      <w:r>
        <w:t xml:space="preserve"> Century Skills for Students?</w:t>
      </w:r>
      <w:r>
        <w:br/>
        <w:t xml:space="preserve">Students we are teaching – </w:t>
      </w:r>
      <w:r w:rsidR="003B7471">
        <w:t xml:space="preserve">    </w:t>
      </w:r>
      <w:r>
        <w:t>Boomers&gt;</w:t>
      </w:r>
      <w:proofErr w:type="spellStart"/>
      <w:r>
        <w:t>GenX</w:t>
      </w:r>
      <w:proofErr w:type="spellEnd"/>
      <w:r>
        <w:t>&gt;</w:t>
      </w:r>
      <w:proofErr w:type="spellStart"/>
      <w:r>
        <w:t>GenY</w:t>
      </w:r>
      <w:proofErr w:type="spellEnd"/>
      <w:r>
        <w:t>&gt;Tweens</w:t>
      </w:r>
      <w:r>
        <w:br/>
        <w:t>Web 1.0&gt;Web2.0&gt;Web3.0</w:t>
      </w:r>
      <w:r>
        <w:br/>
        <w:t>Web Tools for Educators</w:t>
      </w:r>
      <w:r>
        <w:br/>
        <w:t xml:space="preserve">Online 2012 Conference Speaker – Adam Bellows -“Educational Tech Commandments” </w:t>
      </w:r>
      <w:r>
        <w:br/>
        <w:t>Back Channel while students are watching video</w:t>
      </w:r>
      <w:r w:rsidR="003B7471">
        <w:br/>
        <w:t>Bookmarking sites</w:t>
      </w:r>
      <w:r w:rsidR="003B7471">
        <w:br/>
      </w:r>
      <w:proofErr w:type="spellStart"/>
      <w:r w:rsidR="003B7471">
        <w:t>Pinterest</w:t>
      </w:r>
      <w:proofErr w:type="spellEnd"/>
      <w:r w:rsidR="003B7471">
        <w:t xml:space="preserve"> Sites for Education</w:t>
      </w:r>
      <w:r w:rsidR="003B7471">
        <w:br/>
        <w:t>Evaluating education websites – A to</w:t>
      </w:r>
      <w:r w:rsidR="00F4617D">
        <w:t xml:space="preserve"> Z</w:t>
      </w:r>
    </w:p>
    <w:p w:rsidR="00F4617D" w:rsidRDefault="003B7471" w:rsidP="00F4617D">
      <w:r>
        <w:br/>
      </w:r>
      <w:r w:rsidR="00F4617D">
        <w:t>Chat Room -– Discussing Digital Nation videos   5 &amp; 6 and education Tweets</w:t>
      </w:r>
    </w:p>
    <w:p w:rsidR="00F4617D" w:rsidRDefault="00F4617D" w:rsidP="00F4617D">
      <w:proofErr w:type="spellStart"/>
      <w:proofErr w:type="gramStart"/>
      <w:r>
        <w:t>iPads</w:t>
      </w:r>
      <w:proofErr w:type="spellEnd"/>
      <w:proofErr w:type="gramEnd"/>
      <w:r>
        <w:t xml:space="preserve"> in the Classroom</w:t>
      </w:r>
      <w:r>
        <w:br/>
        <w:t>Bullying/Online Predators</w:t>
      </w:r>
      <w:r>
        <w:br/>
        <w:t>Internet Safety</w:t>
      </w:r>
      <w:r>
        <w:br/>
        <w:t>Digital Storytelling</w:t>
      </w:r>
      <w:r>
        <w:br/>
        <w:t>Evaluating education websites – A to Z</w:t>
      </w:r>
    </w:p>
    <w:p w:rsidR="00F4617D" w:rsidRDefault="00F4617D" w:rsidP="00F4617D"/>
    <w:p w:rsidR="00FA2531" w:rsidRDefault="00713A86" w:rsidP="00C00E09">
      <w:r>
        <w:lastRenderedPageBreak/>
        <w:t xml:space="preserve">Week 5 - </w:t>
      </w:r>
      <w:r w:rsidR="00FA2531">
        <w:t xml:space="preserve">Oct. 9 </w:t>
      </w:r>
      <w:r w:rsidR="00A36C7D">
        <w:t>&amp;</w:t>
      </w:r>
      <w:r w:rsidR="00FA2531">
        <w:t xml:space="preserve"> 11</w:t>
      </w:r>
    </w:p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FA2531" w:rsidRDefault="00713A86" w:rsidP="00C00E09">
      <w:r>
        <w:t xml:space="preserve">Week 6 - </w:t>
      </w:r>
      <w:r w:rsidR="0061380D">
        <w:t>Oct. 16 &amp; 18</w:t>
      </w:r>
    </w:p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FA2531" w:rsidRDefault="00713A86" w:rsidP="00C00E09">
      <w:r>
        <w:t xml:space="preserve">Week 7 - </w:t>
      </w:r>
      <w:r w:rsidR="00A36C7D">
        <w:t>Oct. 23 (fall break) &amp; Oct. 25</w:t>
      </w:r>
    </w:p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FA2531" w:rsidRDefault="00E132BA" w:rsidP="00C00E09">
      <w:r>
        <w:br/>
      </w:r>
      <w:r w:rsidR="00713A86">
        <w:t xml:space="preserve">Week 8 - </w:t>
      </w:r>
      <w:r>
        <w:t>Oct. 30 &amp; Nov. 1</w:t>
      </w:r>
    </w:p>
    <w:p w:rsidR="00FA2531" w:rsidRDefault="00FA2531" w:rsidP="00C00E09"/>
    <w:p w:rsidR="00FA2531" w:rsidRDefault="00FA2531" w:rsidP="00C00E09"/>
    <w:p w:rsidR="00FA2531" w:rsidRDefault="00FA2531" w:rsidP="00C00E09"/>
    <w:p w:rsidR="00FA2531" w:rsidRDefault="00FA2531" w:rsidP="00C00E09"/>
    <w:p w:rsidR="00E132BA" w:rsidRDefault="00E132BA" w:rsidP="00C00E09"/>
    <w:p w:rsidR="00FA2531" w:rsidRDefault="00FA2531" w:rsidP="00C00E09">
      <w:r>
        <w:lastRenderedPageBreak/>
        <w:t>Chat Room -– Discussing Digital Nation videos   7, 8, &amp; 9 and education Tweets</w:t>
      </w:r>
    </w:p>
    <w:p w:rsidR="0061380D" w:rsidRDefault="00FA2531" w:rsidP="00C00E09">
      <w:r>
        <w:t>A Vision of Students Today</w:t>
      </w:r>
      <w:r>
        <w:br/>
      </w:r>
      <w:proofErr w:type="spellStart"/>
      <w:r>
        <w:t>SmartBoard</w:t>
      </w:r>
      <w:proofErr w:type="spellEnd"/>
      <w:r>
        <w:t xml:space="preserve"> Training</w:t>
      </w:r>
      <w:r>
        <w:br/>
        <w:t>Smart Exchange Lessons</w:t>
      </w:r>
      <w:r>
        <w:br/>
      </w:r>
      <w:proofErr w:type="spellStart"/>
      <w:r>
        <w:t>SmartNotebook</w:t>
      </w:r>
      <w:proofErr w:type="spellEnd"/>
      <w:r>
        <w:t xml:space="preserve"> Express</w:t>
      </w:r>
      <w:r>
        <w:br/>
        <w:t xml:space="preserve">Smart Notebook </w:t>
      </w:r>
      <w:proofErr w:type="spellStart"/>
      <w:r>
        <w:t>iPad</w:t>
      </w:r>
      <w:proofErr w:type="spellEnd"/>
      <w:r>
        <w:t xml:space="preserve"> app</w:t>
      </w:r>
      <w:r>
        <w:br/>
      </w:r>
    </w:p>
    <w:p w:rsidR="0061380D" w:rsidRDefault="0061380D" w:rsidP="00C00E09">
      <w:r>
        <w:t>Using Word Clouds in the Classroom</w:t>
      </w:r>
      <w:r>
        <w:br/>
        <w:t>PDF File Conversions –</w:t>
      </w:r>
      <w:proofErr w:type="spellStart"/>
      <w:r>
        <w:t>Fl</w:t>
      </w:r>
      <w:r w:rsidR="00810DD9">
        <w:t>i</w:t>
      </w:r>
      <w:r>
        <w:t>psnack</w:t>
      </w:r>
      <w:proofErr w:type="spellEnd"/>
      <w:r>
        <w:br/>
        <w:t>Evaluating education websites – A to Z</w:t>
      </w:r>
    </w:p>
    <w:p w:rsidR="00A36C7D" w:rsidRDefault="00FA2531" w:rsidP="00C00E09">
      <w:r>
        <w:br/>
      </w:r>
      <w:r w:rsidR="0061380D">
        <w:br/>
      </w:r>
      <w:r w:rsidR="00A36C7D">
        <w:t>Chat Room – Discuss Journal Articl</w:t>
      </w:r>
      <w:r w:rsidR="00E17451">
        <w:t>es</w:t>
      </w:r>
      <w:r w:rsidR="00A36C7D">
        <w:t xml:space="preserve"> </w:t>
      </w:r>
      <w:r w:rsidR="00832E41">
        <w:t xml:space="preserve">read </w:t>
      </w:r>
      <w:r w:rsidR="00A36C7D">
        <w:t>about</w:t>
      </w:r>
      <w:r w:rsidR="00A36C7D">
        <w:br/>
        <w:t>Technology in the Classroom</w:t>
      </w:r>
    </w:p>
    <w:p w:rsidR="00E17451" w:rsidRDefault="00E17451" w:rsidP="00C00E09">
      <w:r>
        <w:t>View SimpleK12 Webinar</w:t>
      </w:r>
      <w:r>
        <w:br/>
      </w:r>
      <w:r w:rsidR="00A36C7D">
        <w:t xml:space="preserve">View </w:t>
      </w:r>
      <w:r>
        <w:t>s</w:t>
      </w:r>
      <w:r w:rsidR="00A36C7D">
        <w:t xml:space="preserve">ome </w:t>
      </w:r>
      <w:r>
        <w:t xml:space="preserve">top </w:t>
      </w:r>
      <w:r w:rsidR="00A36C7D">
        <w:t>Education Sites</w:t>
      </w:r>
      <w:r w:rsidR="00A36C7D">
        <w:br/>
        <w:t xml:space="preserve">Create a </w:t>
      </w:r>
      <w:proofErr w:type="spellStart"/>
      <w:r w:rsidR="00A36C7D">
        <w:t>Voki</w:t>
      </w:r>
      <w:proofErr w:type="spellEnd"/>
      <w:r w:rsidR="00A36C7D">
        <w:br/>
        <w:t xml:space="preserve">Create a </w:t>
      </w:r>
      <w:proofErr w:type="spellStart"/>
      <w:r w:rsidR="00A36C7D">
        <w:t>VoiceThread</w:t>
      </w:r>
      <w:proofErr w:type="spellEnd"/>
      <w:r w:rsidR="00A36C7D">
        <w:t xml:space="preserve"> on a Standards topic</w:t>
      </w:r>
      <w:r w:rsidR="00A36C7D">
        <w:br/>
      </w:r>
      <w:proofErr w:type="spellStart"/>
      <w:r w:rsidR="00A36C7D">
        <w:t>Knovio</w:t>
      </w:r>
      <w:proofErr w:type="spellEnd"/>
      <w:r w:rsidR="00A36C7D">
        <w:t xml:space="preserve"> – narrate your PowerPoint</w:t>
      </w:r>
      <w:r w:rsidR="00A36C7D">
        <w:br/>
        <w:t>Technology for Diverse Populations – videos</w:t>
      </w:r>
      <w:r w:rsidR="00A36C7D">
        <w:br/>
      </w:r>
      <w:r w:rsidR="00A36C7D">
        <w:br/>
      </w:r>
      <w:r>
        <w:t xml:space="preserve">Chat Room – Discuss Journal Articles </w:t>
      </w:r>
      <w:r w:rsidR="00832E41">
        <w:t xml:space="preserve">read </w:t>
      </w:r>
      <w:r>
        <w:t>about</w:t>
      </w:r>
      <w:r>
        <w:br/>
        <w:t>using Wikis in the Classroom</w:t>
      </w:r>
    </w:p>
    <w:p w:rsidR="00C00E09" w:rsidRDefault="00E17451" w:rsidP="00C00E09">
      <w:r>
        <w:t>Surveys and Polls</w:t>
      </w:r>
      <w:r>
        <w:br/>
        <w:t>Online posters and collage makers</w:t>
      </w:r>
      <w:r>
        <w:br/>
        <w:t>Online 2012 Conference Speaker – Dr. Howie – “Tackle Classroom Challenges – 10 Web 2.0 Tools”</w:t>
      </w:r>
      <w:r w:rsidR="00A36C7D">
        <w:br/>
      </w:r>
      <w:r w:rsidR="00C00E09">
        <w:br/>
      </w:r>
      <w:r w:rsidR="00E132BA">
        <w:t xml:space="preserve">Chat Room – Discuss Journal Articles </w:t>
      </w:r>
      <w:r w:rsidR="00832E41">
        <w:t xml:space="preserve">read </w:t>
      </w:r>
      <w:r w:rsidR="00E132BA">
        <w:t>about</w:t>
      </w:r>
      <w:r w:rsidR="00E132BA">
        <w:br/>
        <w:t>Social Networking</w:t>
      </w:r>
    </w:p>
    <w:p w:rsidR="00E132BA" w:rsidRDefault="00E132BA" w:rsidP="00C00E09">
      <w:r>
        <w:t>Creating online scavenger hunts on a Standard’s topic</w:t>
      </w:r>
      <w:r>
        <w:br/>
        <w:t xml:space="preserve">View Educational Technology Journal sites </w:t>
      </w:r>
      <w:r>
        <w:br/>
        <w:t>Video Tools – View Pure, Video Chop</w:t>
      </w:r>
      <w:r>
        <w:br/>
        <w:t>Viewing Educational Video Sites</w:t>
      </w:r>
    </w:p>
    <w:p w:rsidR="003B7471" w:rsidRDefault="003B7471" w:rsidP="00C00E09"/>
    <w:p w:rsidR="00713A86" w:rsidRDefault="00713A86" w:rsidP="00C00E09"/>
    <w:p w:rsidR="00713A86" w:rsidRDefault="00713A86" w:rsidP="00C00E09">
      <w:r>
        <w:lastRenderedPageBreak/>
        <w:t>Week 9 - Nov. 6 &amp; 8</w:t>
      </w:r>
    </w:p>
    <w:p w:rsidR="00713A86" w:rsidRDefault="00713A86" w:rsidP="00C00E09"/>
    <w:p w:rsidR="00713A86" w:rsidRDefault="00713A86" w:rsidP="00C00E09"/>
    <w:p w:rsidR="00713A86" w:rsidRDefault="00713A86" w:rsidP="00C00E09"/>
    <w:p w:rsidR="00713A86" w:rsidRDefault="00713A86" w:rsidP="00C00E09"/>
    <w:p w:rsidR="00713A86" w:rsidRDefault="00713A86" w:rsidP="00C00E09">
      <w:r>
        <w:t>Week 10 – Nov. 13 &amp; 15</w:t>
      </w:r>
    </w:p>
    <w:p w:rsidR="00713A86" w:rsidRDefault="00713A86" w:rsidP="00C00E09"/>
    <w:p w:rsidR="00713A86" w:rsidRDefault="00713A86" w:rsidP="00C00E09"/>
    <w:p w:rsidR="00713A86" w:rsidRDefault="00713A86" w:rsidP="00C00E09"/>
    <w:p w:rsidR="00D70481" w:rsidRDefault="00D70481" w:rsidP="00C00E09"/>
    <w:p w:rsidR="00E47B52" w:rsidRDefault="00D70481" w:rsidP="00C00E09">
      <w:r>
        <w:br/>
      </w:r>
      <w:r w:rsidR="00E47B52">
        <w:t xml:space="preserve">Week 11 – Nov. </w:t>
      </w:r>
      <w:proofErr w:type="gramStart"/>
      <w:r w:rsidR="00E47B52">
        <w:t>20  &amp;</w:t>
      </w:r>
      <w:proofErr w:type="gramEnd"/>
      <w:r w:rsidR="00E47B52">
        <w:t xml:space="preserve"> 22(Thanksgiving)</w:t>
      </w:r>
    </w:p>
    <w:p w:rsidR="00713A86" w:rsidRDefault="004A4BF6" w:rsidP="00C00E09">
      <w:r>
        <w:t>Week 1</w:t>
      </w:r>
      <w:r w:rsidR="00E47B52">
        <w:t>2</w:t>
      </w:r>
      <w:r>
        <w:t xml:space="preserve"> – Nov. 27 &amp; 29</w:t>
      </w:r>
    </w:p>
    <w:p w:rsidR="00713A86" w:rsidRDefault="004A4BF6" w:rsidP="00C00E09">
      <w:r>
        <w:t>Week 1</w:t>
      </w:r>
      <w:r w:rsidR="00E47B52">
        <w:t>3</w:t>
      </w:r>
      <w:r>
        <w:t xml:space="preserve"> – Dec. 4 &amp; 6</w:t>
      </w:r>
    </w:p>
    <w:p w:rsidR="00713A86" w:rsidRDefault="004A4BF6" w:rsidP="00C00E09">
      <w:r>
        <w:t>Week 1</w:t>
      </w:r>
      <w:r w:rsidR="00E47B52">
        <w:t>4</w:t>
      </w:r>
      <w:r>
        <w:t xml:space="preserve"> – Dec. 11 &amp; 13</w:t>
      </w:r>
    </w:p>
    <w:p w:rsidR="00713A86" w:rsidRDefault="004A4BF6" w:rsidP="00C00E09">
      <w:r>
        <w:t>Week 1</w:t>
      </w:r>
      <w:r w:rsidR="00E47B52">
        <w:t>5</w:t>
      </w:r>
      <w:r>
        <w:tab/>
      </w:r>
      <w:r>
        <w:tab/>
      </w:r>
      <w:r>
        <w:tab/>
      </w:r>
    </w:p>
    <w:p w:rsidR="00713A86" w:rsidRDefault="00713A86" w:rsidP="00C00E09"/>
    <w:p w:rsidR="00713A86" w:rsidRDefault="00713A86" w:rsidP="00C00E09"/>
    <w:p w:rsidR="00713A86" w:rsidRDefault="00713A86" w:rsidP="00C00E09"/>
    <w:p w:rsidR="00713A86" w:rsidRDefault="00713A86" w:rsidP="00C00E09"/>
    <w:p w:rsidR="00713A86" w:rsidRDefault="00EB740E" w:rsidP="00C00E09">
      <w:r>
        <w:t xml:space="preserve">EDU 240 Web </w:t>
      </w:r>
      <w:proofErr w:type="gramStart"/>
      <w:r>
        <w:t>Page</w:t>
      </w:r>
      <w:proofErr w:type="gramEnd"/>
      <w:r>
        <w:t>:</w:t>
      </w:r>
    </w:p>
    <w:p w:rsidR="00EB740E" w:rsidRDefault="00453CDF" w:rsidP="00C00E09">
      <w:hyperlink r:id="rId8" w:history="1">
        <w:r w:rsidR="00EB740E" w:rsidRPr="008B1FA9">
          <w:rPr>
            <w:rStyle w:val="Hyperlink"/>
          </w:rPr>
          <w:t>http://faculty.usiouxfalls.edu/arpeterson/TechnologyinEducationfall2012.htm</w:t>
        </w:r>
      </w:hyperlink>
    </w:p>
    <w:p w:rsidR="00EB740E" w:rsidRDefault="00EB740E" w:rsidP="00C00E09"/>
    <w:p w:rsidR="00EB740E" w:rsidRDefault="00EB740E" w:rsidP="00C00E09"/>
    <w:p w:rsidR="00713A86" w:rsidRDefault="00713A86" w:rsidP="00C00E09"/>
    <w:p w:rsidR="00713A86" w:rsidRDefault="00713A86" w:rsidP="00C00E09"/>
    <w:p w:rsidR="00713A86" w:rsidRDefault="00713A86" w:rsidP="00C00E09">
      <w:r>
        <w:lastRenderedPageBreak/>
        <w:t xml:space="preserve">Chat Room – Discuss Journal Articles </w:t>
      </w:r>
      <w:r w:rsidR="00832E41">
        <w:t xml:space="preserve">read </w:t>
      </w:r>
      <w:r>
        <w:t>about</w:t>
      </w:r>
      <w:r>
        <w:br/>
        <w:t>using Tech Devices in the Classroom</w:t>
      </w:r>
    </w:p>
    <w:p w:rsidR="00713A86" w:rsidRDefault="00713A86" w:rsidP="00C00E09">
      <w:r>
        <w:t>Flipped Classrooms</w:t>
      </w:r>
      <w:r>
        <w:br/>
        <w:t>SimpleK12 Webinar</w:t>
      </w:r>
      <w:r>
        <w:br/>
        <w:t>South Dakota State Library Resources</w:t>
      </w:r>
      <w:r>
        <w:br/>
        <w:t>Virtual Field Trips</w:t>
      </w:r>
      <w:r>
        <w:br/>
      </w:r>
    </w:p>
    <w:p w:rsidR="00713A86" w:rsidRDefault="00713A86" w:rsidP="00C00E09">
      <w:r>
        <w:t>Chat Room – Discuss Journal Articles</w:t>
      </w:r>
      <w:r w:rsidR="00832E41">
        <w:t xml:space="preserve"> </w:t>
      </w:r>
      <w:r w:rsidR="00810DD9">
        <w:t>read about</w:t>
      </w:r>
      <w:r w:rsidR="00832E41">
        <w:t xml:space="preserve"> </w:t>
      </w:r>
      <w:r>
        <w:t>using cell phones in the Classroom</w:t>
      </w:r>
    </w:p>
    <w:p w:rsidR="00713A86" w:rsidRDefault="00713A86" w:rsidP="00C00E09">
      <w:r>
        <w:t>Online Tools for Teachers</w:t>
      </w:r>
      <w:r w:rsidR="00D70481">
        <w:br/>
        <w:t>Online Spreadsheets</w:t>
      </w:r>
      <w:r w:rsidR="00D70481">
        <w:br/>
        <w:t>Using Spreadsheets in the Classroom</w:t>
      </w:r>
      <w:r>
        <w:br/>
        <w:t>Google Tools to Support Bloom’s Taxonomy</w:t>
      </w:r>
      <w:r>
        <w:br/>
        <w:t>SimpleK-12 Webinar</w:t>
      </w:r>
    </w:p>
    <w:p w:rsidR="00E47B52" w:rsidRDefault="00E47B52" w:rsidP="00C00E09">
      <w:r>
        <w:br/>
        <w:t>Student Presentations</w:t>
      </w:r>
    </w:p>
    <w:p w:rsidR="004A4BF6" w:rsidRDefault="004A4BF6" w:rsidP="00C00E09">
      <w:r>
        <w:t>Student Presentations</w:t>
      </w:r>
    </w:p>
    <w:p w:rsidR="004A4BF6" w:rsidRDefault="004A4BF6" w:rsidP="00C00E09">
      <w:r>
        <w:t>Student Presentations</w:t>
      </w:r>
    </w:p>
    <w:p w:rsidR="004A4BF6" w:rsidRDefault="004A4BF6" w:rsidP="00C00E09">
      <w:r>
        <w:t>Student Presentations</w:t>
      </w:r>
    </w:p>
    <w:p w:rsidR="004A4BF6" w:rsidRDefault="004A4BF6" w:rsidP="00C00E09">
      <w:r>
        <w:t>Final Questions</w:t>
      </w:r>
      <w:r>
        <w:br/>
        <w:t>Final Survey</w:t>
      </w:r>
    </w:p>
    <w:p w:rsidR="00EB740E" w:rsidRDefault="00EB740E" w:rsidP="00C00E09"/>
    <w:p w:rsidR="00EB740E" w:rsidRDefault="00EB740E" w:rsidP="00C00E09"/>
    <w:p w:rsidR="00EB740E" w:rsidRPr="00C00E09" w:rsidRDefault="00EB740E" w:rsidP="00C00E09"/>
    <w:sectPr w:rsidR="00EB740E" w:rsidRPr="00C00E09" w:rsidSect="00F4617D">
      <w:headerReference w:type="default" r:id="rId9"/>
      <w:pgSz w:w="12240" w:h="15840"/>
      <w:pgMar w:top="1440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09" w:rsidRDefault="00C00E09" w:rsidP="00C00E09">
      <w:pPr>
        <w:spacing w:after="0" w:line="240" w:lineRule="auto"/>
      </w:pPr>
      <w:r>
        <w:separator/>
      </w:r>
    </w:p>
  </w:endnote>
  <w:endnote w:type="continuationSeparator" w:id="0">
    <w:p w:rsidR="00C00E09" w:rsidRDefault="00C00E09" w:rsidP="00C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09" w:rsidRDefault="00C00E09" w:rsidP="00C00E09">
      <w:pPr>
        <w:spacing w:after="0" w:line="240" w:lineRule="auto"/>
      </w:pPr>
      <w:r>
        <w:separator/>
      </w:r>
    </w:p>
  </w:footnote>
  <w:footnote w:type="continuationSeparator" w:id="0">
    <w:p w:rsidR="00C00E09" w:rsidRDefault="00C00E09" w:rsidP="00C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82D01E93314483B802743149EE9EC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00E09" w:rsidRDefault="002B550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Technology in Education EDU 240</w:t>
        </w:r>
      </w:p>
    </w:sdtContent>
  </w:sdt>
  <w:p w:rsidR="00C00E09" w:rsidRDefault="00C00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09"/>
    <w:rsid w:val="000028F0"/>
    <w:rsid w:val="000E1CBD"/>
    <w:rsid w:val="002B550E"/>
    <w:rsid w:val="003B7471"/>
    <w:rsid w:val="00400813"/>
    <w:rsid w:val="00453CDF"/>
    <w:rsid w:val="004A4BF6"/>
    <w:rsid w:val="00532C58"/>
    <w:rsid w:val="0061380D"/>
    <w:rsid w:val="00713A86"/>
    <w:rsid w:val="00810DD9"/>
    <w:rsid w:val="00832E41"/>
    <w:rsid w:val="00A36C7D"/>
    <w:rsid w:val="00C00E09"/>
    <w:rsid w:val="00D70481"/>
    <w:rsid w:val="00E132BA"/>
    <w:rsid w:val="00E17451"/>
    <w:rsid w:val="00E47B52"/>
    <w:rsid w:val="00EB740E"/>
    <w:rsid w:val="00F4617D"/>
    <w:rsid w:val="00F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E09"/>
  </w:style>
  <w:style w:type="paragraph" w:styleId="Footer">
    <w:name w:val="footer"/>
    <w:basedOn w:val="Normal"/>
    <w:link w:val="FooterChar"/>
    <w:uiPriority w:val="99"/>
    <w:unhideWhenUsed/>
    <w:rsid w:val="00C0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E09"/>
  </w:style>
  <w:style w:type="paragraph" w:styleId="BalloonText">
    <w:name w:val="Balloon Text"/>
    <w:basedOn w:val="Normal"/>
    <w:link w:val="BalloonTextChar"/>
    <w:uiPriority w:val="99"/>
    <w:semiHidden/>
    <w:unhideWhenUsed/>
    <w:rsid w:val="00C0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4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E09"/>
  </w:style>
  <w:style w:type="paragraph" w:styleId="Footer">
    <w:name w:val="footer"/>
    <w:basedOn w:val="Normal"/>
    <w:link w:val="FooterChar"/>
    <w:uiPriority w:val="99"/>
    <w:unhideWhenUsed/>
    <w:rsid w:val="00C0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E09"/>
  </w:style>
  <w:style w:type="paragraph" w:styleId="BalloonText">
    <w:name w:val="Balloon Text"/>
    <w:basedOn w:val="Normal"/>
    <w:link w:val="BalloonTextChar"/>
    <w:uiPriority w:val="99"/>
    <w:semiHidden/>
    <w:unhideWhenUsed/>
    <w:rsid w:val="00C0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usiouxfalls.edu/arpeterson/TechnologyinEducationfall2012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2D01E93314483B802743149EE9E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FF01-C65E-43EE-9B38-42FE26EB3A1C}"/>
      </w:docPartPr>
      <w:docPartBody>
        <w:p w:rsidR="00F67F58" w:rsidRDefault="00BF3357" w:rsidP="00BF3357">
          <w:pPr>
            <w:pStyle w:val="582D01E93314483B802743149EE9EC0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57"/>
    <w:rsid w:val="00BF3357"/>
    <w:rsid w:val="00F6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C77133BAE475D8210A2AA9BED094E">
    <w:name w:val="937C77133BAE475D8210A2AA9BED094E"/>
    <w:rsid w:val="00BF3357"/>
  </w:style>
  <w:style w:type="paragraph" w:customStyle="1" w:styleId="03C80E0A93CD48B8803E7A6CE0CAE474">
    <w:name w:val="03C80E0A93CD48B8803E7A6CE0CAE474"/>
    <w:rsid w:val="00BF3357"/>
  </w:style>
  <w:style w:type="paragraph" w:customStyle="1" w:styleId="582D01E93314483B802743149EE9EC0C">
    <w:name w:val="582D01E93314483B802743149EE9EC0C"/>
    <w:rsid w:val="00BF33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C77133BAE475D8210A2AA9BED094E">
    <w:name w:val="937C77133BAE475D8210A2AA9BED094E"/>
    <w:rsid w:val="00BF3357"/>
  </w:style>
  <w:style w:type="paragraph" w:customStyle="1" w:styleId="03C80E0A93CD48B8803E7A6CE0CAE474">
    <w:name w:val="03C80E0A93CD48B8803E7A6CE0CAE474"/>
    <w:rsid w:val="00BF3357"/>
  </w:style>
  <w:style w:type="paragraph" w:customStyle="1" w:styleId="582D01E93314483B802743149EE9EC0C">
    <w:name w:val="582D01E93314483B802743149EE9EC0C"/>
    <w:rsid w:val="00BF3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3C35B705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in Education EDU 240</vt:lpstr>
    </vt:vector>
  </TitlesOfParts>
  <Company>University of Sioux Falls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Education EDU 240</dc:title>
  <dc:creator>Arlys Peterson</dc:creator>
  <cp:lastModifiedBy>Arlys Peterson</cp:lastModifiedBy>
  <cp:revision>2</cp:revision>
  <cp:lastPrinted>2012-09-14T20:18:00Z</cp:lastPrinted>
  <dcterms:created xsi:type="dcterms:W3CDTF">2012-10-01T20:48:00Z</dcterms:created>
  <dcterms:modified xsi:type="dcterms:W3CDTF">2012-10-01T20:48:00Z</dcterms:modified>
</cp:coreProperties>
</file>