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568" w:rsidRDefault="000D4568" w:rsidP="000D4568">
      <w:pP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0D4568">
        <w:rPr>
          <w:rFonts w:ascii="Arial" w:hAnsi="Arial" w:cs="Arial"/>
          <w:b/>
          <w:color w:val="000000"/>
          <w:sz w:val="36"/>
          <w:szCs w:val="36"/>
        </w:rPr>
        <w:t>SCIENCE PRESENTATION</w:t>
      </w:r>
      <w:bookmarkStart w:id="0" w:name="_GoBack"/>
      <w:bookmarkEnd w:id="0"/>
    </w:p>
    <w:p w:rsidR="000D4568" w:rsidRPr="000D4568" w:rsidRDefault="000D4568" w:rsidP="000D4568">
      <w:pPr>
        <w:rPr>
          <w:rFonts w:ascii="Arial" w:hAnsi="Arial" w:cs="Arial"/>
          <w:color w:val="000000"/>
          <w:sz w:val="24"/>
          <w:szCs w:val="24"/>
        </w:rPr>
      </w:pPr>
      <w:r w:rsidRPr="000D4568">
        <w:rPr>
          <w:rFonts w:ascii="Arial" w:hAnsi="Arial" w:cs="Arial"/>
          <w:color w:val="000000"/>
          <w:sz w:val="24"/>
          <w:szCs w:val="24"/>
        </w:rPr>
        <w:t>Presenters: __________________________________________________</w:t>
      </w:r>
      <w:r>
        <w:rPr>
          <w:rFonts w:ascii="Arial" w:hAnsi="Arial" w:cs="Arial"/>
          <w:color w:val="000000"/>
          <w:sz w:val="24"/>
          <w:szCs w:val="24"/>
        </w:rPr>
        <w:br/>
        <w:t>Topic: 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D4568" w:rsidTr="000D4568">
        <w:tc>
          <w:tcPr>
            <w:tcW w:w="4788" w:type="dxa"/>
          </w:tcPr>
          <w:p w:rsidR="000D4568" w:rsidRPr="000D4568" w:rsidRDefault="000D4568" w:rsidP="000D4568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 xml:space="preserve">SCIENCE PROJECT </w:t>
            </w: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60 points</w:t>
            </w:r>
          </w:p>
        </w:tc>
      </w:tr>
      <w:tr w:rsidR="000D4568" w:rsidTr="000D4568">
        <w:tc>
          <w:tcPr>
            <w:tcW w:w="4788" w:type="dxa"/>
          </w:tcPr>
          <w:p w:rsidR="000D4568" w:rsidRPr="000D4568" w:rsidRDefault="000D4568" w:rsidP="000D4568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</w:p>
        </w:tc>
      </w:tr>
      <w:tr w:rsidR="000D4568" w:rsidTr="000D4568">
        <w:tc>
          <w:tcPr>
            <w:tcW w:w="4788" w:type="dxa"/>
          </w:tcPr>
          <w:p w:rsidR="000D4568" w:rsidRPr="000D4568" w:rsidRDefault="000D4568" w:rsidP="000D4568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PowerPoint created</w:t>
            </w: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10 pts.</w:t>
            </w:r>
          </w:p>
        </w:tc>
      </w:tr>
      <w:tr w:rsidR="000D4568" w:rsidTr="000D4568">
        <w:tc>
          <w:tcPr>
            <w:tcW w:w="4788" w:type="dxa"/>
          </w:tcPr>
          <w:p w:rsidR="000D4568" w:rsidRPr="000D4568" w:rsidRDefault="000D4568" w:rsidP="000D4568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Question researched listed</w:t>
            </w: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5 pts.</w:t>
            </w:r>
          </w:p>
        </w:tc>
      </w:tr>
      <w:tr w:rsidR="000D4568" w:rsidTr="000D4568">
        <w:tc>
          <w:tcPr>
            <w:tcW w:w="4788" w:type="dxa"/>
          </w:tcPr>
          <w:p w:rsidR="000D4568" w:rsidRPr="000D4568" w:rsidRDefault="000D4568" w:rsidP="000D4568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Visuals (pictures)</w:t>
            </w: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10 pts.</w:t>
            </w:r>
          </w:p>
        </w:tc>
      </w:tr>
      <w:tr w:rsidR="000D4568" w:rsidTr="000D4568">
        <w:tc>
          <w:tcPr>
            <w:tcW w:w="4788" w:type="dxa"/>
          </w:tcPr>
          <w:p w:rsidR="000D4568" w:rsidRPr="000D4568" w:rsidRDefault="000D4568" w:rsidP="000D4568">
            <w:pPr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Good Presentation of Findings</w:t>
            </w: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30 pts.</w:t>
            </w:r>
          </w:p>
        </w:tc>
      </w:tr>
      <w:tr w:rsidR="000D4568" w:rsidTr="000D4568">
        <w:tc>
          <w:tcPr>
            <w:tcW w:w="4788" w:type="dxa"/>
          </w:tcPr>
          <w:p w:rsidR="000D4568" w:rsidRPr="000D4568" w:rsidRDefault="000D4568" w:rsidP="000D4568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Time 20-30 minutes</w:t>
            </w: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5 pts.</w:t>
            </w:r>
          </w:p>
        </w:tc>
      </w:tr>
    </w:tbl>
    <w:p w:rsidR="000D4568" w:rsidRPr="000D4568" w:rsidRDefault="000D4568" w:rsidP="000D4568">
      <w:pPr>
        <w:rPr>
          <w:rFonts w:ascii="Arial" w:hAnsi="Arial" w:cs="Arial"/>
          <w:b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D4568" w:rsidTr="000D4568">
        <w:tc>
          <w:tcPr>
            <w:tcW w:w="4788" w:type="dxa"/>
          </w:tcPr>
          <w:p w:rsidR="000D4568" w:rsidRPr="000D4568" w:rsidRDefault="000D4568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Textbook Presentation</w:t>
            </w: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40 points</w:t>
            </w:r>
          </w:p>
        </w:tc>
      </w:tr>
      <w:tr w:rsidR="000D4568" w:rsidTr="000D4568">
        <w:tc>
          <w:tcPr>
            <w:tcW w:w="4788" w:type="dxa"/>
          </w:tcPr>
          <w:p w:rsidR="000D4568" w:rsidRPr="000D4568" w:rsidRDefault="000D4568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</w:tr>
      <w:tr w:rsidR="000D4568" w:rsidTr="000D4568">
        <w:tc>
          <w:tcPr>
            <w:tcW w:w="4788" w:type="dxa"/>
          </w:tcPr>
          <w:p w:rsidR="000D4568" w:rsidRPr="000D4568" w:rsidRDefault="000D4568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PowerP</w:t>
            </w: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oint created</w:t>
            </w: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 xml:space="preserve">10 </w:t>
            </w:r>
            <w:proofErr w:type="spellStart"/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pts</w:t>
            </w:r>
            <w:proofErr w:type="spellEnd"/>
          </w:p>
        </w:tc>
      </w:tr>
      <w:tr w:rsidR="000D4568" w:rsidTr="000D4568">
        <w:tc>
          <w:tcPr>
            <w:tcW w:w="4788" w:type="dxa"/>
          </w:tcPr>
          <w:p w:rsidR="000D4568" w:rsidRPr="000D4568" w:rsidRDefault="000D4568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All parts of lesson covered in presentation</w:t>
            </w: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 xml:space="preserve">  25 </w:t>
            </w:r>
            <w:proofErr w:type="spellStart"/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pts</w:t>
            </w:r>
            <w:proofErr w:type="spellEnd"/>
          </w:p>
        </w:tc>
      </w:tr>
      <w:tr w:rsidR="000D4568" w:rsidTr="000D4568">
        <w:tc>
          <w:tcPr>
            <w:tcW w:w="4788" w:type="dxa"/>
          </w:tcPr>
          <w:p w:rsidR="000D4568" w:rsidRPr="000D4568" w:rsidRDefault="000D4568">
            <w:pPr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Time 20-30 minutes</w:t>
            </w:r>
          </w:p>
        </w:tc>
        <w:tc>
          <w:tcPr>
            <w:tcW w:w="4788" w:type="dxa"/>
          </w:tcPr>
          <w:p w:rsidR="000D4568" w:rsidRPr="000D4568" w:rsidRDefault="000D4568" w:rsidP="000D4568">
            <w:pPr>
              <w:jc w:val="right"/>
              <w:rPr>
                <w:rFonts w:ascii="Arial" w:hAnsi="Arial" w:cs="Arial"/>
                <w:color w:val="000000"/>
                <w:sz w:val="32"/>
                <w:szCs w:val="32"/>
              </w:rPr>
            </w:pPr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 xml:space="preserve">5 </w:t>
            </w:r>
            <w:proofErr w:type="spellStart"/>
            <w:r w:rsidRPr="000D4568">
              <w:rPr>
                <w:rFonts w:ascii="Arial" w:hAnsi="Arial" w:cs="Arial"/>
                <w:color w:val="000000"/>
                <w:sz w:val="32"/>
                <w:szCs w:val="32"/>
              </w:rPr>
              <w:t>pts</w:t>
            </w:r>
            <w:proofErr w:type="spellEnd"/>
          </w:p>
        </w:tc>
      </w:tr>
    </w:tbl>
    <w:p w:rsidR="000D4568" w:rsidRDefault="000D4568">
      <w:pPr>
        <w:rPr>
          <w:rFonts w:ascii="Arial" w:hAnsi="Arial" w:cs="Arial"/>
          <w:color w:val="000000"/>
          <w:sz w:val="20"/>
          <w:szCs w:val="20"/>
        </w:rPr>
      </w:pPr>
    </w:p>
    <w:p w:rsidR="000D4568" w:rsidRDefault="000D4568">
      <w:pPr>
        <w:rPr>
          <w:rFonts w:ascii="Arial" w:hAnsi="Arial" w:cs="Arial"/>
          <w:color w:val="000000"/>
          <w:sz w:val="20"/>
          <w:szCs w:val="20"/>
        </w:rPr>
      </w:pPr>
    </w:p>
    <w:p w:rsidR="004C540A" w:rsidRDefault="000D4568"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 xml:space="preserve"> 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</w:p>
    <w:sectPr w:rsidR="004C54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568"/>
    <w:rsid w:val="000D4568"/>
    <w:rsid w:val="004C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5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3D25D325.dotm</Template>
  <TotalTime>6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Sioux Falls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arpeterson</dc:creator>
  <cp:keywords/>
  <dc:description/>
  <cp:lastModifiedBy>arpeterson</cp:lastModifiedBy>
  <cp:revision>1</cp:revision>
  <dcterms:created xsi:type="dcterms:W3CDTF">2011-04-27T13:22:00Z</dcterms:created>
  <dcterms:modified xsi:type="dcterms:W3CDTF">2011-04-27T13:28:00Z</dcterms:modified>
</cp:coreProperties>
</file>