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E5" w:rsidRDefault="003250E5">
      <w:pPr>
        <w:rPr>
          <w:rStyle w:val="Strong"/>
        </w:rPr>
      </w:pPr>
      <w:bookmarkStart w:id="0" w:name="_GoBack"/>
      <w:bookmarkEnd w:id="0"/>
      <w:r>
        <w:rPr>
          <w:rStyle w:val="Strong"/>
        </w:rPr>
        <w:t>SCIENCE METHODS</w:t>
      </w:r>
    </w:p>
    <w:p w:rsidR="005B1C60" w:rsidRPr="00321321" w:rsidRDefault="0010483D" w:rsidP="0010483D">
      <w:pPr>
        <w:rPr>
          <w:sz w:val="20"/>
          <w:szCs w:val="20"/>
        </w:rPr>
      </w:pPr>
      <w:r w:rsidRPr="00321321">
        <w:rPr>
          <w:rStyle w:val="Strong"/>
          <w:sz w:val="20"/>
          <w:szCs w:val="20"/>
        </w:rPr>
        <w:t>*</w:t>
      </w:r>
      <w:r w:rsidR="003250E5" w:rsidRPr="00321321">
        <w:rPr>
          <w:rStyle w:val="Strong"/>
          <w:sz w:val="20"/>
          <w:szCs w:val="20"/>
        </w:rPr>
        <w:t xml:space="preserve">Textbook: </w:t>
      </w:r>
      <w:r w:rsidR="003250E5" w:rsidRPr="00321321">
        <w:rPr>
          <w:rStyle w:val="Emphasis"/>
          <w:sz w:val="20"/>
          <w:szCs w:val="20"/>
          <w:u w:val="single"/>
        </w:rPr>
        <w:t>Differentiated Science Inquiry</w:t>
      </w:r>
      <w:r w:rsidR="003250E5" w:rsidRPr="00321321">
        <w:rPr>
          <w:rStyle w:val="Strong"/>
          <w:sz w:val="20"/>
          <w:szCs w:val="20"/>
        </w:rPr>
        <w:t xml:space="preserve"> -D. Llewellyn</w:t>
      </w:r>
      <w:r w:rsidR="003250E5" w:rsidRPr="00321321">
        <w:rPr>
          <w:rStyle w:val="Strong"/>
          <w:sz w:val="20"/>
          <w:szCs w:val="20"/>
        </w:rPr>
        <w:br/>
      </w:r>
      <w:r w:rsidRPr="00321321">
        <w:rPr>
          <w:rStyle w:val="Strong"/>
          <w:b w:val="0"/>
          <w:bCs w:val="0"/>
          <w:sz w:val="20"/>
          <w:szCs w:val="20"/>
        </w:rPr>
        <w:t>*</w:t>
      </w:r>
      <w:hyperlink r:id="rId6" w:history="1">
        <w:r w:rsidR="00103514" w:rsidRPr="00414392">
          <w:rPr>
            <w:rStyle w:val="Hyperlink"/>
            <w:sz w:val="20"/>
            <w:szCs w:val="20"/>
          </w:rPr>
          <w:t xml:space="preserve">http://faculty.usiouxfalls.edu/arpeterson/Sciencemethodsspring2011.htm </w:t>
        </w:r>
        <w:r w:rsidR="00103514" w:rsidRPr="00103514">
          <w:rPr>
            <w:rStyle w:val="Hyperlink"/>
            <w:color w:val="auto"/>
            <w:sz w:val="20"/>
            <w:szCs w:val="20"/>
            <w:u w:val="none"/>
          </w:rPr>
          <w:t>– class web page</w:t>
        </w:r>
        <w:r w:rsidR="00103514" w:rsidRPr="00103514">
          <w:rPr>
            <w:rStyle w:val="Hyperlink"/>
            <w:color w:val="auto"/>
            <w:sz w:val="20"/>
            <w:szCs w:val="20"/>
            <w:u w:val="none"/>
          </w:rPr>
          <w:br/>
        </w:r>
        <w:r w:rsidR="00103514" w:rsidRPr="00414392">
          <w:rPr>
            <w:rStyle w:val="Hyperlink"/>
            <w:sz w:val="20"/>
            <w:szCs w:val="20"/>
          </w:rPr>
          <w:t>*htm</w:t>
        </w:r>
      </w:hyperlink>
      <w:hyperlink r:id="rId7" w:history="1">
        <w:r w:rsidR="003250E5" w:rsidRPr="00321321">
          <w:rPr>
            <w:rStyle w:val="Hyperlink"/>
            <w:sz w:val="20"/>
            <w:szCs w:val="20"/>
          </w:rPr>
          <w:t>http://usfmethods.wikispaces.com/</w:t>
        </w:r>
      </w:hyperlink>
      <w:r w:rsidR="00103514">
        <w:rPr>
          <w:sz w:val="20"/>
          <w:szCs w:val="20"/>
        </w:rPr>
        <w:t xml:space="preserve"> - class Wiki page of assignments</w:t>
      </w:r>
    </w:p>
    <w:p w:rsidR="003250E5" w:rsidRPr="00321321" w:rsidRDefault="0010483D">
      <w:pPr>
        <w:rPr>
          <w:b/>
          <w:sz w:val="20"/>
          <w:szCs w:val="20"/>
        </w:rPr>
      </w:pPr>
      <w:r w:rsidRPr="00321321">
        <w:rPr>
          <w:b/>
          <w:sz w:val="20"/>
          <w:szCs w:val="20"/>
        </w:rPr>
        <w:t>*</w:t>
      </w:r>
      <w:r w:rsidRPr="00747E22">
        <w:rPr>
          <w:b/>
          <w:sz w:val="20"/>
          <w:szCs w:val="20"/>
          <w:u w:val="single"/>
        </w:rPr>
        <w:t>Classroom Observations</w:t>
      </w:r>
      <w:r w:rsidRPr="00321321">
        <w:rPr>
          <w:b/>
          <w:sz w:val="20"/>
          <w:szCs w:val="20"/>
        </w:rPr>
        <w:t>:</w:t>
      </w:r>
      <w:r w:rsidR="00476214" w:rsidRPr="00321321">
        <w:rPr>
          <w:b/>
          <w:sz w:val="20"/>
          <w:szCs w:val="20"/>
        </w:rPr>
        <w:t xml:space="preserve"> </w:t>
      </w:r>
      <w:r w:rsidRPr="00321321">
        <w:rPr>
          <w:b/>
          <w:sz w:val="20"/>
          <w:szCs w:val="20"/>
        </w:rPr>
        <w:t>**Each week write what you did in the classroom – you need to write 1-2 page report for each week. Be sure to interview the teacher for their feedback on some of these topics.</w:t>
      </w:r>
      <w:r w:rsidR="00A12E15" w:rsidRPr="00321321">
        <w:rPr>
          <w:b/>
          <w:sz w:val="20"/>
          <w:szCs w:val="20"/>
        </w:rPr>
        <w:br/>
        <w:t>#</w:t>
      </w:r>
      <w:r w:rsidRPr="00321321">
        <w:rPr>
          <w:b/>
          <w:sz w:val="20"/>
          <w:szCs w:val="20"/>
        </w:rPr>
        <w:t>1 week of March 4 – write about classroom environment – bulletin boards, classroom setup, # of students, how many boys how many girls, diversity in the classroom and in the school</w:t>
      </w:r>
      <w:r w:rsidRPr="00321321">
        <w:rPr>
          <w:b/>
          <w:sz w:val="20"/>
          <w:szCs w:val="20"/>
        </w:rPr>
        <w:br/>
        <w:t>#2 week of March 11 – write about the teacher’s classroom management ideas</w:t>
      </w:r>
      <w:r w:rsidRPr="00321321">
        <w:rPr>
          <w:b/>
          <w:sz w:val="20"/>
          <w:szCs w:val="20"/>
        </w:rPr>
        <w:br/>
        <w:t>#3 Week of March 18 – write about science curriculum – what materials do they use</w:t>
      </w:r>
      <w:r w:rsidRPr="00321321">
        <w:rPr>
          <w:b/>
          <w:sz w:val="20"/>
          <w:szCs w:val="20"/>
        </w:rPr>
        <w:br/>
        <w:t>#4 Week of April 1 – write about the social studies curriculum – what materials do they use</w:t>
      </w:r>
      <w:r w:rsidRPr="00321321">
        <w:rPr>
          <w:b/>
          <w:sz w:val="20"/>
          <w:szCs w:val="20"/>
        </w:rPr>
        <w:br/>
        <w:t>#5 Week of April 8 – write about the technology they use in the classroom and the students’ reactions to it</w:t>
      </w:r>
      <w:r w:rsidRPr="00321321">
        <w:rPr>
          <w:b/>
          <w:sz w:val="20"/>
          <w:szCs w:val="20"/>
        </w:rPr>
        <w:br/>
        <w:t>#6 Week of April 15 – write about the daily schedule of the class</w:t>
      </w:r>
      <w:r w:rsidRPr="00321321">
        <w:rPr>
          <w:b/>
          <w:sz w:val="20"/>
          <w:szCs w:val="20"/>
        </w:rPr>
        <w:br/>
        <w:t>#7 Week of April 29 – write about the teacher’s philosophy of teaching (interview the teacher)</w:t>
      </w:r>
      <w:r w:rsidRPr="00321321">
        <w:rPr>
          <w:b/>
          <w:sz w:val="20"/>
          <w:szCs w:val="20"/>
        </w:rPr>
        <w:br/>
        <w:t>#8 Week of May 6 – write about how the teacher sets up the classroom in the fall and closes out for the summer</w:t>
      </w:r>
      <w:r w:rsidRPr="00321321">
        <w:rPr>
          <w:b/>
          <w:sz w:val="20"/>
          <w:szCs w:val="20"/>
        </w:rPr>
        <w:br/>
        <w:t>#9 Week of May 13 – write about the assessment strategies used in the classroom – interview the teacher</w:t>
      </w:r>
      <w:r w:rsidRPr="00321321">
        <w:rPr>
          <w:b/>
          <w:sz w:val="20"/>
          <w:szCs w:val="20"/>
        </w:rPr>
        <w:br/>
        <w:t xml:space="preserve">20-30 minute child observation – list format </w:t>
      </w:r>
    </w:p>
    <w:p w:rsidR="008C2E96" w:rsidRPr="00747E22" w:rsidRDefault="000A5CCD" w:rsidP="00747E22">
      <w:pPr>
        <w:rPr>
          <w:rStyle w:val="auto-style341"/>
          <w:rFonts w:cstheme="minorHAnsi"/>
          <w:color w:val="auto"/>
          <w:sz w:val="20"/>
          <w:szCs w:val="20"/>
          <w:u w:val="single"/>
        </w:rPr>
      </w:pPr>
      <w:r w:rsidRPr="00321321">
        <w:rPr>
          <w:rStyle w:val="style641"/>
          <w:rFonts w:cstheme="minorHAnsi"/>
          <w:b/>
          <w:bCs/>
          <w:color w:val="auto"/>
          <w:sz w:val="20"/>
          <w:szCs w:val="20"/>
        </w:rPr>
        <w:br/>
      </w:r>
      <w:r w:rsidRPr="00747E22">
        <w:rPr>
          <w:rFonts w:cstheme="minorHAnsi"/>
          <w:b/>
          <w:sz w:val="20"/>
          <w:szCs w:val="20"/>
          <w:u w:val="single"/>
        </w:rPr>
        <w:t>*</w:t>
      </w:r>
      <w:hyperlink r:id="rId8" w:history="1">
        <w:r w:rsidRPr="00747E22">
          <w:rPr>
            <w:rStyle w:val="style1821"/>
            <w:rFonts w:cstheme="minorHAnsi"/>
            <w:b/>
            <w:color w:val="auto"/>
            <w:sz w:val="20"/>
            <w:szCs w:val="20"/>
            <w:u w:val="single"/>
          </w:rPr>
          <w:t>Teaching Strategy Presentations</w:t>
        </w:r>
      </w:hyperlink>
      <w:r w:rsidR="004F2E69" w:rsidRPr="00747E22">
        <w:rPr>
          <w:rFonts w:cstheme="minorHAnsi"/>
          <w:b/>
          <w:sz w:val="20"/>
          <w:szCs w:val="20"/>
        </w:rPr>
        <w:t xml:space="preserve"> - </w:t>
      </w:r>
      <w:hyperlink r:id="rId9" w:history="1">
        <w:r w:rsidR="004F2E69" w:rsidRPr="00747E2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>21st Century Skills</w:t>
        </w:r>
      </w:hyperlink>
      <w:r w:rsidR="004F2E69" w:rsidRPr="00747E22">
        <w:rPr>
          <w:rStyle w:val="Strong"/>
          <w:rFonts w:cstheme="minorHAnsi"/>
          <w:b w:val="0"/>
          <w:sz w:val="20"/>
          <w:szCs w:val="20"/>
        </w:rPr>
        <w:t xml:space="preserve">, </w:t>
      </w:r>
      <w:r w:rsidR="00B43463" w:rsidRPr="00747E22">
        <w:rPr>
          <w:rStyle w:val="Strong"/>
          <w:rFonts w:cstheme="minorHAnsi"/>
          <w:b w:val="0"/>
          <w:sz w:val="20"/>
          <w:szCs w:val="20"/>
        </w:rPr>
        <w:t xml:space="preserve">Cooperative Learning, </w:t>
      </w:r>
      <w:r w:rsidR="007A6347" w:rsidRPr="00747E22">
        <w:rPr>
          <w:rStyle w:val="Strong"/>
          <w:rFonts w:cstheme="minorHAnsi"/>
          <w:b w:val="0"/>
          <w:sz w:val="20"/>
          <w:szCs w:val="20"/>
        </w:rPr>
        <w:t>Literature in the Science Curriculum, Graphic Organizers</w:t>
      </w:r>
      <w:r w:rsidR="00134207" w:rsidRPr="00747E22">
        <w:rPr>
          <w:rStyle w:val="Strong"/>
          <w:rFonts w:cstheme="minorHAnsi"/>
          <w:b w:val="0"/>
          <w:sz w:val="20"/>
          <w:szCs w:val="20"/>
        </w:rPr>
        <w:t xml:space="preserve">, </w:t>
      </w:r>
      <w:proofErr w:type="spellStart"/>
      <w:r w:rsidR="00134207" w:rsidRPr="00747E22">
        <w:rPr>
          <w:rStyle w:val="Strong"/>
          <w:rFonts w:cstheme="minorHAnsi"/>
          <w:b w:val="0"/>
          <w:sz w:val="20"/>
          <w:szCs w:val="20"/>
        </w:rPr>
        <w:t>SmartBoard</w:t>
      </w:r>
      <w:proofErr w:type="spellEnd"/>
      <w:r w:rsidRPr="00747E22">
        <w:rPr>
          <w:rFonts w:cstheme="minorHAnsi"/>
          <w:b/>
          <w:sz w:val="20"/>
          <w:szCs w:val="20"/>
        </w:rPr>
        <w:br/>
      </w:r>
      <w:r w:rsidR="00B272F1" w:rsidRPr="00747E22">
        <w:rPr>
          <w:rStyle w:val="Strong"/>
          <w:rFonts w:cstheme="minorHAnsi"/>
          <w:sz w:val="20"/>
          <w:szCs w:val="20"/>
        </w:rPr>
        <w:t>*</w:t>
      </w:r>
      <w:r w:rsidR="00134207" w:rsidRPr="00747E22">
        <w:rPr>
          <w:rStyle w:val="Strong"/>
          <w:rFonts w:cstheme="minorHAnsi"/>
          <w:sz w:val="20"/>
          <w:szCs w:val="20"/>
          <w:u w:val="single"/>
        </w:rPr>
        <w:t xml:space="preserve">Created </w:t>
      </w:r>
      <w:hyperlink r:id="rId10" w:history="1">
        <w:r w:rsidR="00B272F1" w:rsidRPr="00747E22">
          <w:rPr>
            <w:rStyle w:val="Hyperlink"/>
            <w:rFonts w:cstheme="minorHAnsi"/>
            <w:b/>
            <w:bCs/>
            <w:color w:val="auto"/>
            <w:sz w:val="20"/>
            <w:szCs w:val="20"/>
          </w:rPr>
          <w:t>Portaportal</w:t>
        </w:r>
      </w:hyperlink>
      <w:r w:rsidR="00134207" w:rsidRPr="00747E22">
        <w:rPr>
          <w:rStyle w:val="Strong"/>
          <w:rFonts w:cstheme="minorHAnsi"/>
          <w:sz w:val="20"/>
          <w:szCs w:val="20"/>
        </w:rPr>
        <w:t xml:space="preserve"> on Science Standards topic</w:t>
      </w:r>
      <w:r w:rsidR="00177B06" w:rsidRPr="00747E22">
        <w:rPr>
          <w:rStyle w:val="Strong"/>
          <w:rFonts w:cstheme="minorHAnsi"/>
          <w:sz w:val="20"/>
          <w:szCs w:val="20"/>
        </w:rPr>
        <w:t>s</w:t>
      </w:r>
      <w:r w:rsidR="00B272F1" w:rsidRPr="00747E22">
        <w:rPr>
          <w:rStyle w:val="Strong"/>
          <w:rFonts w:cstheme="minorHAnsi"/>
          <w:sz w:val="20"/>
          <w:szCs w:val="20"/>
        </w:rPr>
        <w:br/>
      </w:r>
      <w:r w:rsidRPr="00747E22">
        <w:rPr>
          <w:rStyle w:val="style1321"/>
          <w:rFonts w:cstheme="minorHAnsi"/>
          <w:b/>
          <w:bCs/>
          <w:sz w:val="20"/>
          <w:szCs w:val="20"/>
        </w:rPr>
        <w:t>*</w:t>
      </w:r>
      <w:r w:rsidR="00747E22" w:rsidRPr="00747E22">
        <w:rPr>
          <w:rStyle w:val="style1321"/>
          <w:rFonts w:cstheme="minorHAnsi"/>
          <w:b/>
          <w:bCs/>
          <w:sz w:val="20"/>
          <w:szCs w:val="20"/>
          <w:u w:val="single"/>
        </w:rPr>
        <w:t xml:space="preserve">Created </w:t>
      </w:r>
      <w:r w:rsidR="00B272F1" w:rsidRPr="00747E22">
        <w:rPr>
          <w:rStyle w:val="style1321"/>
          <w:rFonts w:cstheme="minorHAnsi"/>
          <w:b/>
          <w:bCs/>
          <w:sz w:val="20"/>
          <w:szCs w:val="20"/>
          <w:u w:val="single"/>
        </w:rPr>
        <w:t>Science Portfolio</w:t>
      </w:r>
      <w:r w:rsidR="00B272F1" w:rsidRPr="00747E22">
        <w:rPr>
          <w:rStyle w:val="style1321"/>
          <w:rFonts w:cstheme="minorHAnsi"/>
          <w:b/>
          <w:bCs/>
          <w:sz w:val="20"/>
          <w:szCs w:val="20"/>
        </w:rPr>
        <w:t xml:space="preserve"> – for online student teacher portfolio</w:t>
      </w:r>
      <w:r w:rsidR="00177B06" w:rsidRPr="00747E22">
        <w:rPr>
          <w:rStyle w:val="style1321"/>
          <w:rFonts w:cstheme="minorHAnsi"/>
          <w:b/>
          <w:bCs/>
          <w:sz w:val="20"/>
          <w:szCs w:val="20"/>
        </w:rPr>
        <w:t xml:space="preserve"> – linked assignments from class</w:t>
      </w:r>
      <w:r w:rsidRPr="00747E22">
        <w:rPr>
          <w:rStyle w:val="style1321"/>
          <w:rFonts w:cstheme="minorHAnsi"/>
          <w:b/>
          <w:bCs/>
          <w:sz w:val="20"/>
          <w:szCs w:val="20"/>
        </w:rPr>
        <w:br/>
        <w:t>*</w:t>
      </w:r>
      <w:r w:rsidR="008C2E96" w:rsidRPr="00747E22">
        <w:rPr>
          <w:rStyle w:val="auto-style341"/>
          <w:rFonts w:cstheme="minorHAnsi"/>
          <w:bCs w:val="0"/>
          <w:i/>
          <w:color w:val="auto"/>
          <w:sz w:val="20"/>
          <w:szCs w:val="20"/>
          <w:u w:val="single"/>
        </w:rPr>
        <w:t>Science and Children</w:t>
      </w:r>
      <w:r w:rsidR="008C2E96" w:rsidRPr="00747E22">
        <w:rPr>
          <w:rStyle w:val="auto-style341"/>
          <w:rFonts w:cstheme="minorHAnsi"/>
          <w:bCs w:val="0"/>
          <w:color w:val="auto"/>
          <w:sz w:val="20"/>
          <w:szCs w:val="20"/>
        </w:rPr>
        <w:t xml:space="preserve"> – read 2 journal articles and wrote 1-page report for each</w:t>
      </w:r>
      <w:r w:rsidR="00177B06" w:rsidRPr="00747E22">
        <w:rPr>
          <w:rStyle w:val="auto-style341"/>
          <w:rFonts w:cstheme="minorHAnsi"/>
          <w:bCs w:val="0"/>
          <w:color w:val="auto"/>
          <w:sz w:val="20"/>
          <w:szCs w:val="20"/>
        </w:rPr>
        <w:br/>
      </w:r>
      <w:r w:rsidR="00177B06" w:rsidRPr="00747E22">
        <w:rPr>
          <w:rStyle w:val="Strong"/>
          <w:rFonts w:cstheme="minorHAnsi"/>
          <w:sz w:val="20"/>
          <w:szCs w:val="20"/>
        </w:rPr>
        <w:t>*</w:t>
      </w:r>
      <w:r w:rsidR="00177B06" w:rsidRPr="00747E22">
        <w:rPr>
          <w:rStyle w:val="Strong"/>
          <w:rFonts w:cstheme="minorHAnsi"/>
          <w:sz w:val="20"/>
          <w:szCs w:val="20"/>
          <w:u w:val="single"/>
        </w:rPr>
        <w:t>NASA Webinar with Angelo</w:t>
      </w:r>
      <w:r w:rsidR="00177B06" w:rsidRPr="00747E22">
        <w:rPr>
          <w:rStyle w:val="Strong"/>
          <w:rFonts w:cstheme="minorHAnsi"/>
          <w:sz w:val="20"/>
          <w:szCs w:val="20"/>
        </w:rPr>
        <w:t xml:space="preserve"> – using Skype – Angelo taught a lesson on planets</w:t>
      </w:r>
      <w:r w:rsidR="00177B06" w:rsidRPr="00747E22">
        <w:rPr>
          <w:rStyle w:val="Strong"/>
          <w:rFonts w:cstheme="minorHAnsi"/>
          <w:b w:val="0"/>
          <w:sz w:val="20"/>
          <w:szCs w:val="20"/>
        </w:rPr>
        <w:br/>
      </w:r>
      <w:r w:rsidR="00177B06" w:rsidRPr="00747E22">
        <w:rPr>
          <w:rStyle w:val="style1681"/>
          <w:rFonts w:cstheme="minorHAnsi"/>
          <w:b/>
          <w:bCs/>
          <w:color w:val="auto"/>
          <w:sz w:val="20"/>
          <w:szCs w:val="20"/>
        </w:rPr>
        <w:t>*</w:t>
      </w:r>
      <w:r w:rsidR="00177B06" w:rsidRPr="00747E22">
        <w:rPr>
          <w:rStyle w:val="style1681"/>
          <w:rFonts w:cstheme="minorHAnsi"/>
          <w:b/>
          <w:bCs/>
          <w:color w:val="auto"/>
          <w:sz w:val="20"/>
          <w:szCs w:val="20"/>
          <w:u w:val="single"/>
        </w:rPr>
        <w:t xml:space="preserve">NASA WORKSHOP </w:t>
      </w:r>
      <w:r w:rsidR="00177B06" w:rsidRPr="00747E22">
        <w:rPr>
          <w:rStyle w:val="style1681"/>
          <w:rFonts w:cstheme="minorHAnsi"/>
          <w:b/>
          <w:bCs/>
          <w:color w:val="auto"/>
          <w:sz w:val="20"/>
          <w:szCs w:val="20"/>
        </w:rPr>
        <w:t>– 2 day workshop at Washington Pavilion</w:t>
      </w:r>
      <w:r w:rsidR="00747E22" w:rsidRPr="00747E22">
        <w:rPr>
          <w:rStyle w:val="style1681"/>
          <w:rFonts w:cstheme="minorHAnsi"/>
          <w:b/>
          <w:bCs/>
          <w:color w:val="auto"/>
          <w:sz w:val="20"/>
          <w:szCs w:val="20"/>
        </w:rPr>
        <w:br/>
      </w:r>
      <w:r w:rsidR="00747E22" w:rsidRPr="00747E22">
        <w:rPr>
          <w:rStyle w:val="style1681"/>
          <w:rFonts w:cstheme="minorHAnsi"/>
          <w:b/>
          <w:bCs/>
          <w:color w:val="auto"/>
          <w:sz w:val="20"/>
          <w:szCs w:val="20"/>
          <w:u w:val="single"/>
        </w:rPr>
        <w:t>*</w:t>
      </w:r>
      <w:r w:rsidR="00177B06" w:rsidRPr="00747E22">
        <w:rPr>
          <w:rStyle w:val="style1681"/>
          <w:rFonts w:cstheme="minorHAnsi"/>
          <w:b/>
          <w:bCs/>
          <w:color w:val="auto"/>
          <w:sz w:val="20"/>
          <w:szCs w:val="20"/>
          <w:u w:val="single"/>
        </w:rPr>
        <w:t xml:space="preserve">Chapter 7, 8, &amp; 9 </w:t>
      </w:r>
      <w:r w:rsidR="00747E22" w:rsidRPr="00747E22">
        <w:rPr>
          <w:rStyle w:val="style1681"/>
          <w:rFonts w:cstheme="minorHAnsi"/>
          <w:b/>
          <w:bCs/>
          <w:color w:val="auto"/>
          <w:sz w:val="20"/>
          <w:szCs w:val="20"/>
          <w:u w:val="single"/>
        </w:rPr>
        <w:t>presentations</w:t>
      </w:r>
      <w:r w:rsidR="00747E22" w:rsidRPr="00747E22">
        <w:rPr>
          <w:rStyle w:val="style1681"/>
          <w:rFonts w:cstheme="minorHAnsi"/>
          <w:b/>
          <w:bCs/>
          <w:color w:val="auto"/>
          <w:sz w:val="20"/>
          <w:szCs w:val="20"/>
          <w:u w:val="single"/>
        </w:rPr>
        <w:br/>
        <w:t>*G</w:t>
      </w:r>
      <w:r w:rsidR="00177B06" w:rsidRPr="00747E22">
        <w:rPr>
          <w:rStyle w:val="style1681"/>
          <w:rFonts w:cstheme="minorHAnsi"/>
          <w:b/>
          <w:bCs/>
          <w:color w:val="auto"/>
          <w:sz w:val="20"/>
          <w:szCs w:val="20"/>
          <w:u w:val="single"/>
        </w:rPr>
        <w:t>roup project-based learning presentations</w:t>
      </w:r>
    </w:p>
    <w:p w:rsidR="007F3670" w:rsidRPr="00321321" w:rsidRDefault="007F3670" w:rsidP="000A5CCD">
      <w:pPr>
        <w:pStyle w:val="style673"/>
        <w:jc w:val="left"/>
        <w:rPr>
          <w:rStyle w:val="style1321"/>
          <w:rFonts w:asciiTheme="minorHAnsi" w:hAnsiTheme="minorHAnsi" w:cstheme="minorHAnsi"/>
          <w:bCs/>
          <w:sz w:val="20"/>
          <w:szCs w:val="20"/>
        </w:rPr>
      </w:pPr>
      <w:r w:rsidRPr="00321321">
        <w:rPr>
          <w:rStyle w:val="auto-style341"/>
          <w:rFonts w:asciiTheme="minorHAnsi" w:hAnsiTheme="minorHAnsi" w:cstheme="minorHAnsi"/>
          <w:bCs w:val="0"/>
          <w:color w:val="auto"/>
          <w:sz w:val="20"/>
          <w:szCs w:val="20"/>
        </w:rPr>
        <w:t xml:space="preserve">*Read Chapter 1 - </w:t>
      </w:r>
      <w:r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 xml:space="preserve">"Pathways to Inquiry – </w:t>
      </w:r>
      <w:proofErr w:type="spellStart"/>
      <w:r w:rsidR="00177B06">
        <w:rPr>
          <w:rStyle w:val="auto-style42"/>
          <w:rFonts w:asciiTheme="minorHAnsi" w:hAnsiTheme="minorHAnsi" w:cstheme="minorHAnsi"/>
          <w:bCs/>
          <w:sz w:val="20"/>
          <w:szCs w:val="20"/>
        </w:rPr>
        <w:t>S</w:t>
      </w:r>
      <w:r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>enteo</w:t>
      </w:r>
      <w:proofErr w:type="spellEnd"/>
      <w:r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77B06">
        <w:rPr>
          <w:rStyle w:val="auto-style42"/>
          <w:rFonts w:asciiTheme="minorHAnsi" w:hAnsiTheme="minorHAnsi" w:cstheme="minorHAnsi"/>
          <w:bCs/>
          <w:sz w:val="20"/>
          <w:szCs w:val="20"/>
        </w:rPr>
        <w:t>R</w:t>
      </w:r>
      <w:r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>eponse</w:t>
      </w:r>
      <w:proofErr w:type="spellEnd"/>
      <w:r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 xml:space="preserve"> quiz</w:t>
      </w:r>
      <w:r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br/>
        <w:t xml:space="preserve">*Read Chapter 2 </w:t>
      </w:r>
      <w:proofErr w:type="gramStart"/>
      <w:r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 xml:space="preserve">- </w:t>
      </w:r>
      <w:r w:rsidR="00C1506B"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 xml:space="preserve"> </w:t>
      </w:r>
      <w:r w:rsidR="00C1506B" w:rsidRPr="00321321">
        <w:rPr>
          <w:rStyle w:val="Strong"/>
          <w:rFonts w:asciiTheme="minorHAnsi" w:hAnsiTheme="minorHAnsi" w:cstheme="minorHAnsi"/>
          <w:bCs w:val="0"/>
          <w:sz w:val="20"/>
          <w:szCs w:val="20"/>
        </w:rPr>
        <w:t>The</w:t>
      </w:r>
      <w:proofErr w:type="gramEnd"/>
      <w:r w:rsidR="00C1506B" w:rsidRPr="00321321">
        <w:rPr>
          <w:rStyle w:val="Strong"/>
          <w:rFonts w:asciiTheme="minorHAnsi" w:hAnsiTheme="minorHAnsi" w:cstheme="minorHAnsi"/>
          <w:bCs w:val="0"/>
          <w:sz w:val="20"/>
          <w:szCs w:val="20"/>
        </w:rPr>
        <w:t xml:space="preserve"> Art and Science of Inquiry – </w:t>
      </w:r>
      <w:proofErr w:type="spellStart"/>
      <w:r w:rsidR="00177B06">
        <w:rPr>
          <w:rStyle w:val="auto-style42"/>
          <w:rFonts w:asciiTheme="minorHAnsi" w:hAnsiTheme="minorHAnsi" w:cstheme="minorHAnsi"/>
          <w:bCs/>
          <w:sz w:val="20"/>
          <w:szCs w:val="20"/>
        </w:rPr>
        <w:t>S</w:t>
      </w:r>
      <w:r w:rsidR="00177B06"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>enteo</w:t>
      </w:r>
      <w:proofErr w:type="spellEnd"/>
      <w:r w:rsidR="00177B06"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77B06">
        <w:rPr>
          <w:rStyle w:val="auto-style42"/>
          <w:rFonts w:asciiTheme="minorHAnsi" w:hAnsiTheme="minorHAnsi" w:cstheme="minorHAnsi"/>
          <w:bCs/>
          <w:sz w:val="20"/>
          <w:szCs w:val="20"/>
        </w:rPr>
        <w:t>R</w:t>
      </w:r>
      <w:r w:rsidR="00177B06"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>eponse</w:t>
      </w:r>
      <w:proofErr w:type="spellEnd"/>
      <w:r w:rsidR="00177B06"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 xml:space="preserve"> </w:t>
      </w:r>
      <w:r w:rsidR="00C1506B" w:rsidRPr="00321321">
        <w:rPr>
          <w:rStyle w:val="Strong"/>
          <w:rFonts w:asciiTheme="minorHAnsi" w:hAnsiTheme="minorHAnsi" w:cstheme="minorHAnsi"/>
          <w:bCs w:val="0"/>
          <w:sz w:val="20"/>
          <w:szCs w:val="20"/>
        </w:rPr>
        <w:t>quiz</w:t>
      </w:r>
      <w:r w:rsidR="00B43463" w:rsidRPr="00321321">
        <w:rPr>
          <w:rStyle w:val="Strong"/>
          <w:rFonts w:asciiTheme="minorHAnsi" w:hAnsiTheme="minorHAnsi" w:cstheme="minorHAnsi"/>
          <w:bCs w:val="0"/>
          <w:sz w:val="20"/>
          <w:szCs w:val="20"/>
        </w:rPr>
        <w:br/>
        <w:t xml:space="preserve">*Read Chapter 3 - </w:t>
      </w:r>
      <w:r w:rsidR="00B43463" w:rsidRPr="00321321">
        <w:rPr>
          <w:rStyle w:val="auto-style391"/>
          <w:rFonts w:asciiTheme="minorHAnsi" w:hAnsiTheme="minorHAnsi" w:cstheme="minorHAnsi"/>
          <w:color w:val="auto"/>
          <w:sz w:val="20"/>
          <w:szCs w:val="20"/>
        </w:rPr>
        <w:t>"Differentiated Science Inquiry"</w:t>
      </w:r>
      <w:r w:rsidR="007449FC" w:rsidRPr="00321321">
        <w:rPr>
          <w:rStyle w:val="auto-style391"/>
          <w:rFonts w:asciiTheme="minorHAnsi" w:hAnsiTheme="minorHAnsi" w:cstheme="minorHAnsi"/>
          <w:color w:val="auto"/>
          <w:sz w:val="20"/>
          <w:szCs w:val="20"/>
        </w:rPr>
        <w:br/>
        <w:t xml:space="preserve">*Read Chapter 4 - </w:t>
      </w:r>
      <w:r w:rsidR="007449FC" w:rsidRPr="00321321">
        <w:rPr>
          <w:rStyle w:val="auto-style291"/>
          <w:rFonts w:asciiTheme="minorHAnsi" w:hAnsiTheme="minorHAnsi" w:cstheme="minorHAnsi"/>
          <w:bCs/>
          <w:color w:val="auto"/>
          <w:sz w:val="20"/>
          <w:szCs w:val="20"/>
        </w:rPr>
        <w:t>"Why Teachers Differentiate Science Instruction"</w:t>
      </w:r>
      <w:r w:rsidR="00177B06">
        <w:rPr>
          <w:rStyle w:val="auto-style291"/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="00177B06">
        <w:rPr>
          <w:rStyle w:val="auto-style42"/>
          <w:rFonts w:asciiTheme="minorHAnsi" w:hAnsiTheme="minorHAnsi" w:cstheme="minorHAnsi"/>
          <w:bCs/>
          <w:sz w:val="20"/>
          <w:szCs w:val="20"/>
        </w:rPr>
        <w:t>S</w:t>
      </w:r>
      <w:r w:rsidR="00177B06"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>enteo</w:t>
      </w:r>
      <w:proofErr w:type="spellEnd"/>
      <w:r w:rsidR="00177B06"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77B06">
        <w:rPr>
          <w:rStyle w:val="auto-style42"/>
          <w:rFonts w:asciiTheme="minorHAnsi" w:hAnsiTheme="minorHAnsi" w:cstheme="minorHAnsi"/>
          <w:bCs/>
          <w:sz w:val="20"/>
          <w:szCs w:val="20"/>
        </w:rPr>
        <w:t>R</w:t>
      </w:r>
      <w:r w:rsidR="00177B06"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>eponse</w:t>
      </w:r>
      <w:proofErr w:type="spellEnd"/>
      <w:r w:rsidR="00177B06" w:rsidRPr="00321321">
        <w:rPr>
          <w:rStyle w:val="auto-style42"/>
          <w:rFonts w:asciiTheme="minorHAnsi" w:hAnsiTheme="minorHAnsi" w:cstheme="minorHAnsi"/>
          <w:bCs/>
          <w:sz w:val="20"/>
          <w:szCs w:val="20"/>
        </w:rPr>
        <w:t xml:space="preserve"> </w:t>
      </w:r>
      <w:r w:rsidR="00177B06">
        <w:rPr>
          <w:rStyle w:val="auto-style291"/>
          <w:rFonts w:asciiTheme="minorHAnsi" w:hAnsiTheme="minorHAnsi" w:cstheme="minorHAnsi"/>
          <w:bCs/>
          <w:color w:val="auto"/>
          <w:sz w:val="20"/>
          <w:szCs w:val="20"/>
        </w:rPr>
        <w:t>quiz</w:t>
      </w:r>
    </w:p>
    <w:p w:rsidR="00747E22" w:rsidRPr="00747E22" w:rsidRDefault="00747E22" w:rsidP="000A5CCD">
      <w:pPr>
        <w:pStyle w:val="style673"/>
        <w:jc w:val="left"/>
        <w:rPr>
          <w:rFonts w:asciiTheme="minorHAnsi" w:hAnsiTheme="minorHAnsi" w:cstheme="minorHAnsi"/>
          <w:b/>
          <w:sz w:val="20"/>
          <w:szCs w:val="20"/>
        </w:rPr>
      </w:pPr>
      <w:r w:rsidRPr="00747E22">
        <w:rPr>
          <w:rFonts w:asciiTheme="minorHAnsi" w:hAnsiTheme="minorHAnsi" w:cstheme="minorHAnsi"/>
          <w:b/>
          <w:sz w:val="20"/>
          <w:szCs w:val="20"/>
        </w:rPr>
        <w:t>Discussed in class:</w:t>
      </w:r>
    </w:p>
    <w:p w:rsidR="008C2E96" w:rsidRPr="00747E22" w:rsidRDefault="000A5CCD" w:rsidP="000A5CCD">
      <w:pPr>
        <w:pStyle w:val="style673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747E22">
        <w:rPr>
          <w:rFonts w:asciiTheme="minorHAnsi" w:hAnsiTheme="minorHAnsi" w:cstheme="minorHAnsi"/>
          <w:b/>
          <w:sz w:val="20"/>
          <w:szCs w:val="20"/>
        </w:rPr>
        <w:t>*</w:t>
      </w:r>
      <w:r w:rsidRPr="00747E22">
        <w:rPr>
          <w:rStyle w:val="Hyperlink"/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hyperlink r:id="rId11" w:history="1">
        <w:r w:rsidRPr="00747E22">
          <w:rPr>
            <w:rStyle w:val="Hyperlink"/>
            <w:rFonts w:asciiTheme="minorHAnsi" w:hAnsiTheme="minorHAnsi" w:cstheme="minorHAnsi"/>
            <w:b/>
            <w:color w:val="auto"/>
            <w:sz w:val="20"/>
            <w:szCs w:val="20"/>
            <w:u w:val="none"/>
          </w:rPr>
          <w:t>SD Science Standards</w:t>
        </w:r>
      </w:hyperlink>
      <w:r w:rsidRPr="00747E22">
        <w:rPr>
          <w:rStyle w:val="style6721"/>
          <w:rFonts w:asciiTheme="minorHAnsi" w:hAnsiTheme="minorHAnsi" w:cstheme="minorHAnsi"/>
          <w:b/>
          <w:color w:val="auto"/>
          <w:sz w:val="20"/>
          <w:szCs w:val="20"/>
        </w:rPr>
        <w:br/>
        <w:t>*</w:t>
      </w:r>
      <w:r w:rsidRPr="00747E2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12" w:history="1">
        <w:r w:rsidRPr="00747E22">
          <w:rPr>
            <w:rStyle w:val="style5131"/>
            <w:rFonts w:asciiTheme="minorHAnsi" w:hAnsiTheme="minorHAnsi" w:cstheme="minorHAnsi"/>
            <w:b/>
            <w:bCs/>
            <w:color w:val="auto"/>
            <w:sz w:val="20"/>
            <w:szCs w:val="20"/>
          </w:rPr>
          <w:t>Science Essential Guides</w:t>
        </w:r>
      </w:hyperlink>
      <w:r w:rsidRPr="00747E22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D91706" w:rsidRPr="00747E22">
        <w:rPr>
          <w:rStyle w:val="style1321"/>
          <w:rFonts w:asciiTheme="minorHAnsi" w:hAnsiTheme="minorHAnsi" w:cstheme="minorHAnsi"/>
          <w:bCs/>
          <w:sz w:val="20"/>
          <w:szCs w:val="20"/>
        </w:rPr>
        <w:t>*</w:t>
      </w:r>
      <w:r w:rsidR="008C2E96" w:rsidRPr="00747E22">
        <w:rPr>
          <w:rFonts w:asciiTheme="minorHAnsi" w:hAnsiTheme="minorHAnsi" w:cstheme="minorHAnsi"/>
          <w:sz w:val="20"/>
          <w:szCs w:val="20"/>
        </w:rPr>
        <w:t xml:space="preserve"> </w:t>
      </w:r>
      <w:hyperlink r:id="rId13" w:history="1">
        <w:r w:rsidR="008C2E96" w:rsidRPr="00747E22">
          <w:rPr>
            <w:rStyle w:val="Hyperlink"/>
            <w:rFonts w:asciiTheme="minorHAnsi" w:hAnsiTheme="minorHAnsi" w:cstheme="minorHAnsi"/>
            <w:b/>
            <w:color w:val="auto"/>
            <w:sz w:val="20"/>
            <w:szCs w:val="20"/>
            <w:u w:val="none"/>
          </w:rPr>
          <w:t>INQUIRY-BASED LEARNING</w:t>
        </w:r>
      </w:hyperlink>
      <w:r w:rsidR="008C2E96" w:rsidRPr="00747E22">
        <w:rPr>
          <w:rFonts w:asciiTheme="minorHAnsi" w:hAnsiTheme="minorHAnsi" w:cstheme="minorHAnsi"/>
          <w:sz w:val="20"/>
          <w:szCs w:val="20"/>
        </w:rPr>
        <w:t xml:space="preserve"> </w:t>
      </w:r>
      <w:r w:rsidRPr="00747E22">
        <w:rPr>
          <w:rFonts w:asciiTheme="minorHAnsi" w:hAnsiTheme="minorHAnsi" w:cstheme="minorHAnsi"/>
          <w:sz w:val="20"/>
          <w:szCs w:val="20"/>
        </w:rPr>
        <w:br/>
      </w:r>
      <w:r w:rsidR="008C2E96" w:rsidRPr="00747E22">
        <w:rPr>
          <w:rFonts w:asciiTheme="minorHAnsi" w:hAnsiTheme="minorHAnsi" w:cstheme="minorHAnsi"/>
          <w:sz w:val="20"/>
          <w:szCs w:val="20"/>
        </w:rPr>
        <w:t>*</w:t>
      </w:r>
      <w:hyperlink r:id="rId14" w:history="1">
        <w:r w:rsidR="008C2E96" w:rsidRPr="00747E22">
          <w:rPr>
            <w:rStyle w:val="Hyperlink"/>
            <w:rFonts w:asciiTheme="minorHAnsi" w:hAnsiTheme="minorHAnsi" w:cstheme="minorHAnsi"/>
            <w:b/>
            <w:color w:val="auto"/>
            <w:sz w:val="20"/>
            <w:szCs w:val="20"/>
            <w:u w:val="none"/>
          </w:rPr>
          <w:t>BLOOM'S TAXONOMY</w:t>
        </w:r>
      </w:hyperlink>
      <w:r w:rsidR="0075792F" w:rsidRPr="00747E22">
        <w:rPr>
          <w:rFonts w:asciiTheme="minorHAnsi" w:hAnsiTheme="minorHAnsi" w:cstheme="minorHAnsi"/>
          <w:b/>
          <w:sz w:val="20"/>
          <w:szCs w:val="20"/>
        </w:rPr>
        <w:br/>
        <w:t>*</w:t>
      </w:r>
      <w:hyperlink r:id="rId15" w:history="1">
        <w:r w:rsidR="0075792F" w:rsidRPr="00747E22">
          <w:rPr>
            <w:rStyle w:val="Hyperlink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</w:rPr>
          <w:t>Steps of the Scientific Method</w:t>
        </w:r>
        <w:r w:rsidR="00177B06" w:rsidRPr="00747E22">
          <w:rPr>
            <w:rStyle w:val="Hyperlink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</w:rPr>
          <w:br/>
        </w:r>
        <w:r w:rsidR="00177B06" w:rsidRPr="00747E22">
          <w:rPr>
            <w:rStyle w:val="style641"/>
            <w:rFonts w:asciiTheme="minorHAnsi" w:hAnsiTheme="minorHAnsi" w:cstheme="minorHAnsi"/>
            <w:b/>
            <w:bCs/>
            <w:color w:val="auto"/>
            <w:sz w:val="20"/>
            <w:szCs w:val="20"/>
          </w:rPr>
          <w:t xml:space="preserve">*Multiple Intelligences Activities </w:t>
        </w:r>
        <w:r w:rsidR="0075792F" w:rsidRPr="00747E22">
          <w:rPr>
            <w:rStyle w:val="Hyperlink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</w:rPr>
          <w:t xml:space="preserve"> </w:t>
        </w:r>
      </w:hyperlink>
    </w:p>
    <w:p w:rsidR="00103514" w:rsidRPr="00747E22" w:rsidRDefault="00103514">
      <w:pPr>
        <w:rPr>
          <w:rFonts w:ascii="Arial" w:hAnsi="Arial" w:cs="Arial"/>
          <w:b/>
          <w:bCs/>
          <w:sz w:val="20"/>
          <w:szCs w:val="20"/>
        </w:rPr>
      </w:pPr>
      <w:r>
        <w:rPr>
          <w:rStyle w:val="style1681"/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7"/>
          <w:szCs w:val="27"/>
        </w:rPr>
        <w:br/>
      </w:r>
    </w:p>
    <w:sectPr w:rsidR="00103514" w:rsidRPr="00747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E4004"/>
    <w:multiLevelType w:val="hybridMultilevel"/>
    <w:tmpl w:val="1EC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E5"/>
    <w:rsid w:val="000A5CCD"/>
    <w:rsid w:val="00103514"/>
    <w:rsid w:val="0010483D"/>
    <w:rsid w:val="00134207"/>
    <w:rsid w:val="00177B06"/>
    <w:rsid w:val="00321321"/>
    <w:rsid w:val="003250E5"/>
    <w:rsid w:val="00476214"/>
    <w:rsid w:val="004F2E69"/>
    <w:rsid w:val="005B1C60"/>
    <w:rsid w:val="006807FA"/>
    <w:rsid w:val="007449FC"/>
    <w:rsid w:val="00747E22"/>
    <w:rsid w:val="0075792F"/>
    <w:rsid w:val="007A6347"/>
    <w:rsid w:val="007F3670"/>
    <w:rsid w:val="008B5535"/>
    <w:rsid w:val="008C2E96"/>
    <w:rsid w:val="00A12E15"/>
    <w:rsid w:val="00B272F1"/>
    <w:rsid w:val="00B27E26"/>
    <w:rsid w:val="00B43463"/>
    <w:rsid w:val="00C1506B"/>
    <w:rsid w:val="00D9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250E5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3250E5"/>
    <w:rPr>
      <w:b/>
      <w:bCs/>
    </w:rPr>
  </w:style>
  <w:style w:type="character" w:styleId="Hyperlink">
    <w:name w:val="Hyperlink"/>
    <w:basedOn w:val="DefaultParagraphFont"/>
    <w:uiPriority w:val="99"/>
    <w:unhideWhenUsed/>
    <w:rsid w:val="003250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483D"/>
    <w:pPr>
      <w:ind w:left="720"/>
      <w:contextualSpacing/>
    </w:pPr>
  </w:style>
  <w:style w:type="paragraph" w:customStyle="1" w:styleId="style673">
    <w:name w:val="style673"/>
    <w:basedOn w:val="Normal"/>
    <w:rsid w:val="006807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uto-style1">
    <w:name w:val="auto-style1"/>
    <w:basedOn w:val="Normal"/>
    <w:rsid w:val="006807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character" w:customStyle="1" w:styleId="style6721">
    <w:name w:val="style6721"/>
    <w:basedOn w:val="DefaultParagraphFont"/>
    <w:rsid w:val="006807FA"/>
    <w:rPr>
      <w:rFonts w:ascii="Arial" w:hAnsi="Arial" w:cs="Arial" w:hint="default"/>
      <w:color w:val="FF0000"/>
    </w:rPr>
  </w:style>
  <w:style w:type="character" w:customStyle="1" w:styleId="style5131">
    <w:name w:val="style5131"/>
    <w:basedOn w:val="DefaultParagraphFont"/>
    <w:rsid w:val="006807FA"/>
    <w:rPr>
      <w:rFonts w:ascii="Arial" w:hAnsi="Arial" w:cs="Arial" w:hint="default"/>
      <w:color w:val="FF0000"/>
      <w:sz w:val="27"/>
      <w:szCs w:val="27"/>
    </w:rPr>
  </w:style>
  <w:style w:type="character" w:customStyle="1" w:styleId="style641">
    <w:name w:val="style641"/>
    <w:basedOn w:val="DefaultParagraphFont"/>
    <w:rsid w:val="00B272F1"/>
    <w:rPr>
      <w:color w:val="CC0000"/>
      <w:sz w:val="36"/>
      <w:szCs w:val="36"/>
    </w:rPr>
  </w:style>
  <w:style w:type="character" w:customStyle="1" w:styleId="style1321">
    <w:name w:val="style1321"/>
    <w:basedOn w:val="DefaultParagraphFont"/>
    <w:rsid w:val="00B272F1"/>
    <w:rPr>
      <w:sz w:val="27"/>
      <w:szCs w:val="27"/>
    </w:rPr>
  </w:style>
  <w:style w:type="character" w:customStyle="1" w:styleId="auto-style341">
    <w:name w:val="auto-style341"/>
    <w:basedOn w:val="DefaultParagraphFont"/>
    <w:rsid w:val="008C2E96"/>
    <w:rPr>
      <w:b/>
      <w:bCs/>
      <w:color w:val="FF00FF"/>
      <w:sz w:val="27"/>
      <w:szCs w:val="27"/>
    </w:rPr>
  </w:style>
  <w:style w:type="character" w:customStyle="1" w:styleId="style1821">
    <w:name w:val="style1821"/>
    <w:basedOn w:val="DefaultParagraphFont"/>
    <w:rsid w:val="000A5CCD"/>
    <w:rPr>
      <w:color w:val="000000"/>
    </w:rPr>
  </w:style>
  <w:style w:type="character" w:customStyle="1" w:styleId="auto-style42">
    <w:name w:val="auto-style42"/>
    <w:basedOn w:val="DefaultParagraphFont"/>
    <w:rsid w:val="007F3670"/>
  </w:style>
  <w:style w:type="character" w:customStyle="1" w:styleId="auto-style391">
    <w:name w:val="auto-style391"/>
    <w:basedOn w:val="DefaultParagraphFont"/>
    <w:rsid w:val="00B43463"/>
    <w:rPr>
      <w:b/>
      <w:bCs/>
      <w:color w:val="0000FF"/>
      <w:sz w:val="27"/>
      <w:szCs w:val="27"/>
    </w:rPr>
  </w:style>
  <w:style w:type="character" w:customStyle="1" w:styleId="auto-style291">
    <w:name w:val="auto-style291"/>
    <w:basedOn w:val="DefaultParagraphFont"/>
    <w:rsid w:val="007449FC"/>
    <w:rPr>
      <w:color w:val="FF00FF"/>
      <w:sz w:val="27"/>
      <w:szCs w:val="27"/>
    </w:rPr>
  </w:style>
  <w:style w:type="character" w:customStyle="1" w:styleId="style1681">
    <w:name w:val="style1681"/>
    <w:basedOn w:val="DefaultParagraphFont"/>
    <w:rsid w:val="00B27E26"/>
    <w:rPr>
      <w:color w:val="008080"/>
    </w:rPr>
  </w:style>
  <w:style w:type="character" w:customStyle="1" w:styleId="style1721">
    <w:name w:val="style1721"/>
    <w:basedOn w:val="DefaultParagraphFont"/>
    <w:rsid w:val="00103514"/>
    <w:rPr>
      <w:color w:val="CC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250E5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3250E5"/>
    <w:rPr>
      <w:b/>
      <w:bCs/>
    </w:rPr>
  </w:style>
  <w:style w:type="character" w:styleId="Hyperlink">
    <w:name w:val="Hyperlink"/>
    <w:basedOn w:val="DefaultParagraphFont"/>
    <w:uiPriority w:val="99"/>
    <w:unhideWhenUsed/>
    <w:rsid w:val="003250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483D"/>
    <w:pPr>
      <w:ind w:left="720"/>
      <w:contextualSpacing/>
    </w:pPr>
  </w:style>
  <w:style w:type="paragraph" w:customStyle="1" w:styleId="style673">
    <w:name w:val="style673"/>
    <w:basedOn w:val="Normal"/>
    <w:rsid w:val="006807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uto-style1">
    <w:name w:val="auto-style1"/>
    <w:basedOn w:val="Normal"/>
    <w:rsid w:val="006807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character" w:customStyle="1" w:styleId="style6721">
    <w:name w:val="style6721"/>
    <w:basedOn w:val="DefaultParagraphFont"/>
    <w:rsid w:val="006807FA"/>
    <w:rPr>
      <w:rFonts w:ascii="Arial" w:hAnsi="Arial" w:cs="Arial" w:hint="default"/>
      <w:color w:val="FF0000"/>
    </w:rPr>
  </w:style>
  <w:style w:type="character" w:customStyle="1" w:styleId="style5131">
    <w:name w:val="style5131"/>
    <w:basedOn w:val="DefaultParagraphFont"/>
    <w:rsid w:val="006807FA"/>
    <w:rPr>
      <w:rFonts w:ascii="Arial" w:hAnsi="Arial" w:cs="Arial" w:hint="default"/>
      <w:color w:val="FF0000"/>
      <w:sz w:val="27"/>
      <w:szCs w:val="27"/>
    </w:rPr>
  </w:style>
  <w:style w:type="character" w:customStyle="1" w:styleId="style641">
    <w:name w:val="style641"/>
    <w:basedOn w:val="DefaultParagraphFont"/>
    <w:rsid w:val="00B272F1"/>
    <w:rPr>
      <w:color w:val="CC0000"/>
      <w:sz w:val="36"/>
      <w:szCs w:val="36"/>
    </w:rPr>
  </w:style>
  <w:style w:type="character" w:customStyle="1" w:styleId="style1321">
    <w:name w:val="style1321"/>
    <w:basedOn w:val="DefaultParagraphFont"/>
    <w:rsid w:val="00B272F1"/>
    <w:rPr>
      <w:sz w:val="27"/>
      <w:szCs w:val="27"/>
    </w:rPr>
  </w:style>
  <w:style w:type="character" w:customStyle="1" w:styleId="auto-style341">
    <w:name w:val="auto-style341"/>
    <w:basedOn w:val="DefaultParagraphFont"/>
    <w:rsid w:val="008C2E96"/>
    <w:rPr>
      <w:b/>
      <w:bCs/>
      <w:color w:val="FF00FF"/>
      <w:sz w:val="27"/>
      <w:szCs w:val="27"/>
    </w:rPr>
  </w:style>
  <w:style w:type="character" w:customStyle="1" w:styleId="style1821">
    <w:name w:val="style1821"/>
    <w:basedOn w:val="DefaultParagraphFont"/>
    <w:rsid w:val="000A5CCD"/>
    <w:rPr>
      <w:color w:val="000000"/>
    </w:rPr>
  </w:style>
  <w:style w:type="character" w:customStyle="1" w:styleId="auto-style42">
    <w:name w:val="auto-style42"/>
    <w:basedOn w:val="DefaultParagraphFont"/>
    <w:rsid w:val="007F3670"/>
  </w:style>
  <w:style w:type="character" w:customStyle="1" w:styleId="auto-style391">
    <w:name w:val="auto-style391"/>
    <w:basedOn w:val="DefaultParagraphFont"/>
    <w:rsid w:val="00B43463"/>
    <w:rPr>
      <w:b/>
      <w:bCs/>
      <w:color w:val="0000FF"/>
      <w:sz w:val="27"/>
      <w:szCs w:val="27"/>
    </w:rPr>
  </w:style>
  <w:style w:type="character" w:customStyle="1" w:styleId="auto-style291">
    <w:name w:val="auto-style291"/>
    <w:basedOn w:val="DefaultParagraphFont"/>
    <w:rsid w:val="007449FC"/>
    <w:rPr>
      <w:color w:val="FF00FF"/>
      <w:sz w:val="27"/>
      <w:szCs w:val="27"/>
    </w:rPr>
  </w:style>
  <w:style w:type="character" w:customStyle="1" w:styleId="style1681">
    <w:name w:val="style1681"/>
    <w:basedOn w:val="DefaultParagraphFont"/>
    <w:rsid w:val="00B27E26"/>
    <w:rPr>
      <w:color w:val="008080"/>
    </w:rPr>
  </w:style>
  <w:style w:type="character" w:customStyle="1" w:styleId="style1721">
    <w:name w:val="style1721"/>
    <w:basedOn w:val="DefaultParagraphFont"/>
    <w:rsid w:val="00103514"/>
    <w:rPr>
      <w:color w:val="CC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fmethods.wikispaces.com/Science+Teaching+Strategies+Presentations" TargetMode="External"/><Relationship Id="rId13" Type="http://schemas.openxmlformats.org/officeDocument/2006/relationships/hyperlink" Target="http://faculty.usiouxfalls.edu/arpeterson/inquirybasedlearningx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sfmethods.wikispaces.com/" TargetMode="External"/><Relationship Id="rId12" Type="http://schemas.openxmlformats.org/officeDocument/2006/relationships/hyperlink" Target="http://essentialsguides.sfinstructionalresources.wikispaces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aculty.usiouxfalls.edu/arpeterson/Sciencemethodsspring2011.htm%20&#8211;%20class%20web%20page*htm" TargetMode="External"/><Relationship Id="rId11" Type="http://schemas.openxmlformats.org/officeDocument/2006/relationships/hyperlink" Target="http://doe.sd.gov/contentstandar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ncebuddies.org/science-fair-projects/project_scientific_method.shtml" TargetMode="External"/><Relationship Id="rId10" Type="http://schemas.openxmlformats.org/officeDocument/2006/relationships/hyperlink" Target="http://guest.portaportal.com/scienceus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21stcenturyskills.org/index.php?Itemid=120&amp;id=254&amp;option=com_content&amp;task=view" TargetMode="External"/><Relationship Id="rId14" Type="http://schemas.openxmlformats.org/officeDocument/2006/relationships/hyperlink" Target="http://faculty.usiouxfalls.edu/arpeterson/BloomsTaxonomy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7E67E493.dotm</Template>
  <TotalTime>0</TotalTime>
  <Pages>1</Pages>
  <Words>484</Words>
  <Characters>2764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arlyspeterson</dc:creator>
  <cp:lastModifiedBy>arpeterson</cp:lastModifiedBy>
  <cp:revision>2</cp:revision>
  <cp:lastPrinted>2011-05-16T15:41:00Z</cp:lastPrinted>
  <dcterms:created xsi:type="dcterms:W3CDTF">2011-05-16T15:41:00Z</dcterms:created>
  <dcterms:modified xsi:type="dcterms:W3CDTF">2011-05-16T15:41:00Z</dcterms:modified>
</cp:coreProperties>
</file>