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3F" w:rsidRDefault="004B473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CB141" wp14:editId="23D8D791">
                <wp:simplePos x="0" y="0"/>
                <wp:positionH relativeFrom="column">
                  <wp:posOffset>-623801</wp:posOffset>
                </wp:positionH>
                <wp:positionV relativeFrom="paragraph">
                  <wp:posOffset>-674543</wp:posOffset>
                </wp:positionV>
                <wp:extent cx="1163320" cy="332105"/>
                <wp:effectExtent l="57150" t="95250" r="74930" b="298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33210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73F" w:rsidRPr="00EF6937" w:rsidRDefault="004B473F" w:rsidP="004B473F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F6937">
                              <w:rPr>
                                <w:b/>
                                <w:sz w:val="28"/>
                              </w:rPr>
                              <w:t>STANDARD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9.1pt;margin-top:-53.1pt;width:91.6pt;height:26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" fillcolor="white [3201]" strokecolor="black [3200]" strokeweight="2pt">
                <v:shadow on="t" color="black" opacity="26214f" origin=",.5" offset="0,-3pt"/>
                <v:textbox>
                  <w:txbxContent>
                    <w:p w:rsidR="004B473F" w:rsidRPr="00EF6937" w:rsidRDefault="004B473F" w:rsidP="004B473F">
                      <w:pPr>
                        <w:rPr>
                          <w:b/>
                          <w:sz w:val="28"/>
                        </w:rPr>
                      </w:pPr>
                      <w:r w:rsidRPr="00EF6937">
                        <w:rPr>
                          <w:b/>
                          <w:sz w:val="28"/>
                        </w:rPr>
                        <w:t>STANDARD</w:t>
                      </w:r>
                    </w:p>
                  </w:txbxContent>
                </v:textbox>
              </v:shape>
            </w:pict>
          </mc:Fallback>
        </mc:AlternateContent>
      </w:r>
    </w:p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817863" wp14:editId="0BF422CB">
                <wp:simplePos x="0" y="0"/>
                <wp:positionH relativeFrom="column">
                  <wp:posOffset>-886691</wp:posOffset>
                </wp:positionH>
                <wp:positionV relativeFrom="paragraph">
                  <wp:posOffset>134620</wp:posOffset>
                </wp:positionV>
                <wp:extent cx="10058400" cy="96982"/>
                <wp:effectExtent l="0" t="0" r="19050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0" cy="969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8pt,10.6pt" to="722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" strokecolor="#4579b8 [3044]"/>
            </w:pict>
          </mc:Fallback>
        </mc:AlternateContent>
      </w:r>
    </w:p>
    <w:p w:rsidR="004B473F" w:rsidRDefault="004B473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96F02" wp14:editId="1DD467F6">
                <wp:simplePos x="0" y="0"/>
                <wp:positionH relativeFrom="column">
                  <wp:posOffset>-553316</wp:posOffset>
                </wp:positionH>
                <wp:positionV relativeFrom="paragraph">
                  <wp:posOffset>184785</wp:posOffset>
                </wp:positionV>
                <wp:extent cx="1316182" cy="387928"/>
                <wp:effectExtent l="57150" t="95250" r="74930" b="317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182" cy="387928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73F" w:rsidRPr="00EF6937" w:rsidRDefault="004B473F" w:rsidP="004B473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F6937">
                              <w:rPr>
                                <w:b/>
                                <w:sz w:val="32"/>
                              </w:rP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-43.55pt;margin-top:14.55pt;width:103.65pt;height:30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" fillcolor="white [3201]" strokecolor="black [3200]" strokeweight="2pt">
                <v:shadow on="t" color="black" opacity="26214f" origin=",.5" offset="0,-3pt"/>
                <v:textbox>
                  <w:txbxContent>
                    <w:p w:rsidR="004B473F" w:rsidRPr="00EF6937" w:rsidRDefault="004B473F" w:rsidP="004B473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EF6937">
                        <w:rPr>
                          <w:b/>
                          <w:sz w:val="32"/>
                        </w:rPr>
                        <w:t>VIDEO</w:t>
                      </w:r>
                    </w:p>
                  </w:txbxContent>
                </v:textbox>
              </v:shape>
            </w:pict>
          </mc:Fallback>
        </mc:AlternateContent>
      </w:r>
    </w:p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02CC72" wp14:editId="6F6A1F8E">
                <wp:simplePos x="0" y="0"/>
                <wp:positionH relativeFrom="column">
                  <wp:posOffset>1288473</wp:posOffset>
                </wp:positionH>
                <wp:positionV relativeFrom="paragraph">
                  <wp:posOffset>-872836</wp:posOffset>
                </wp:positionV>
                <wp:extent cx="69215" cy="7633854"/>
                <wp:effectExtent l="0" t="0" r="26035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" cy="763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45pt,-68.75pt" to="106.9pt,5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" strokecolor="#1f497d [3215]"/>
            </w:pict>
          </mc:Fallback>
        </mc:AlternateContent>
      </w:r>
    </w:p>
    <w:p w:rsidR="004B473F" w:rsidRDefault="004B473F"/>
    <w:p w:rsidR="004B473F" w:rsidRDefault="004B473F"/>
    <w:p w:rsidR="004B473F" w:rsidRDefault="004B473F"/>
    <w:p w:rsidR="004B473F" w:rsidRDefault="004B473F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9541F" wp14:editId="1CCCDF4A">
                <wp:simplePos x="0" y="0"/>
                <wp:positionH relativeFrom="column">
                  <wp:posOffset>193040</wp:posOffset>
                </wp:positionH>
                <wp:positionV relativeFrom="paragraph">
                  <wp:posOffset>220980</wp:posOffset>
                </wp:positionV>
                <wp:extent cx="2299335" cy="2368550"/>
                <wp:effectExtent l="0" t="0" r="24765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2368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15.2pt;margin-top:17.4pt;width:181.05pt;height:18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" fillcolor="white [3201]" strokecolor="#f79646 [3209]" strokeweight="2pt"/>
            </w:pict>
          </mc:Fallback>
        </mc:AlternateContent>
      </w:r>
    </w:p>
    <w:p w:rsidR="004B473F" w:rsidRDefault="004B473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25D712" wp14:editId="30B8B730">
                <wp:simplePos x="0" y="0"/>
                <wp:positionH relativeFrom="column">
                  <wp:posOffset>843915</wp:posOffset>
                </wp:positionH>
                <wp:positionV relativeFrom="paragraph">
                  <wp:posOffset>243840</wp:posOffset>
                </wp:positionV>
                <wp:extent cx="1052830" cy="3873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73F" w:rsidRPr="00EF6937" w:rsidRDefault="004B473F" w:rsidP="004B473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F6937">
                              <w:rPr>
                                <w:b/>
                                <w:sz w:val="36"/>
                                <w:szCs w:val="36"/>
                              </w:rPr>
                              <w:t>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6.45pt;margin-top:19.2pt;width:82.9pt;height:3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" filled="f" stroked="f" strokeweight=".5pt">
                <v:textbox>
                  <w:txbxContent>
                    <w:p w:rsidR="004B473F" w:rsidRPr="00EF6937" w:rsidRDefault="004B473F" w:rsidP="004B473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F6937">
                        <w:rPr>
                          <w:b/>
                          <w:sz w:val="36"/>
                          <w:szCs w:val="36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</w:p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6A10F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BFAFF9" wp14:editId="6ACE9E59">
                <wp:simplePos x="0" y="0"/>
                <wp:positionH relativeFrom="column">
                  <wp:posOffset>1288415</wp:posOffset>
                </wp:positionH>
                <wp:positionV relativeFrom="paragraph">
                  <wp:posOffset>-594013</wp:posOffset>
                </wp:positionV>
                <wp:extent cx="1786890" cy="415290"/>
                <wp:effectExtent l="57150" t="95250" r="80010" b="419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41529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0F1" w:rsidRPr="00EF6937" w:rsidRDefault="006A10F1" w:rsidP="006A10F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margin-left:101.45pt;margin-top:-46.75pt;width:140.7pt;height:32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" fillcolor="white [3201]" strokecolor="black [3200]" strokeweight="2pt">
                <v:shadow on="t" color="black" opacity="26214f" origin=",.5" offset="0,-3pt"/>
                <v:textbox>
                  <w:txbxContent>
                    <w:p w:rsidR="006A10F1" w:rsidRPr="00EF6937" w:rsidRDefault="006A10F1" w:rsidP="006A10F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B473F" w:rsidRDefault="004B473F"/>
    <w:p w:rsidR="004B473F" w:rsidRDefault="004B473F"/>
    <w:p w:rsidR="004B473F" w:rsidRDefault="004B473F"/>
    <w:p w:rsidR="004B473F" w:rsidRDefault="004B473F">
      <w:bookmarkStart w:id="0" w:name="_GoBack"/>
      <w:bookmarkEnd w:id="0"/>
    </w:p>
    <w:p w:rsidR="004B473F" w:rsidRDefault="004B473F"/>
    <w:p w:rsidR="004B473F" w:rsidRDefault="004B473F"/>
    <w:p w:rsidR="004B473F" w:rsidRDefault="004B473F"/>
    <w:p w:rsidR="004B473F" w:rsidRDefault="004B473F"/>
    <w:p w:rsidR="004B473F" w:rsidRDefault="004B473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0DD0C" wp14:editId="4C8CD460">
                <wp:simplePos x="0" y="0"/>
                <wp:positionH relativeFrom="column">
                  <wp:posOffset>1136246</wp:posOffset>
                </wp:positionH>
                <wp:positionV relativeFrom="paragraph">
                  <wp:posOffset>44970</wp:posOffset>
                </wp:positionV>
                <wp:extent cx="1786890" cy="415290"/>
                <wp:effectExtent l="57150" t="95250" r="80010" b="419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41529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937" w:rsidRPr="00EF6937" w:rsidRDefault="00EF6937" w:rsidP="00EF693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F6937">
                              <w:rPr>
                                <w:b/>
                                <w:sz w:val="28"/>
                                <w:szCs w:val="28"/>
                              </w:rPr>
                              <w:t>INTERNET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margin-left:89.45pt;margin-top:3.55pt;width:140.7pt;height:3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" fillcolor="white [3201]" strokecolor="black [3200]" strokeweight="2pt">
                <v:shadow on="t" color="black" opacity="26214f" origin=",.5" offset="0,-3pt"/>
                <v:textbox>
                  <w:txbxContent>
                    <w:p w:rsidR="00EF6937" w:rsidRPr="00EF6937" w:rsidRDefault="00EF6937" w:rsidP="00EF6937">
                      <w:pPr>
                        <w:rPr>
                          <w:b/>
                          <w:sz w:val="24"/>
                        </w:rPr>
                      </w:pPr>
                      <w:r w:rsidRPr="00EF6937">
                        <w:rPr>
                          <w:b/>
                          <w:sz w:val="28"/>
                          <w:szCs w:val="28"/>
                        </w:rPr>
                        <w:t>INTERNET ACTIVITY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4B473F" w:rsidRDefault="004B473F"/>
    <w:p w:rsidR="005A5676" w:rsidRDefault="005A5676"/>
    <w:sectPr w:rsidR="005A5676" w:rsidSect="004B473F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37"/>
    <w:rsid w:val="004B473F"/>
    <w:rsid w:val="005A5676"/>
    <w:rsid w:val="006A10F1"/>
    <w:rsid w:val="00C40F9B"/>
    <w:rsid w:val="00E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F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F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517BCE45.dotm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arpeterson</dc:creator>
  <cp:keywords/>
  <dc:description/>
  <cp:lastModifiedBy>arpeterson</cp:lastModifiedBy>
  <cp:revision>2</cp:revision>
  <dcterms:created xsi:type="dcterms:W3CDTF">2011-11-02T16:31:00Z</dcterms:created>
  <dcterms:modified xsi:type="dcterms:W3CDTF">2011-11-02T16:31:00Z</dcterms:modified>
</cp:coreProperties>
</file>