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BE" w:rsidRDefault="006F04BE" w:rsidP="0049548B">
      <w:pPr>
        <w:jc w:val="center"/>
        <w:rPr>
          <w:b/>
        </w:rPr>
      </w:pPr>
      <w:r>
        <w:rPr>
          <w:b/>
        </w:rPr>
        <w:t>ELEMENTARY ED MAJORS</w:t>
      </w:r>
    </w:p>
    <w:p w:rsidR="000028F0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r>
        <w:t>K.L.1</w:t>
      </w:r>
      <w:r w:rsidR="00761D58">
        <w:t>.1 LIVING AND NON LIVING THINGS</w:t>
      </w:r>
    </w:p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1.L.1.2</w:t>
      </w:r>
      <w:proofErr w:type="gramEnd"/>
      <w:r>
        <w:t xml:space="preserve"> – PLANTS</w:t>
      </w:r>
    </w:p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2.L.3.3</w:t>
      </w:r>
      <w:proofErr w:type="gramEnd"/>
      <w:r>
        <w:t xml:space="preserve"> – EXTINCT/ENDANGERED ANIMALS</w:t>
      </w:r>
      <w:r w:rsidR="00761D58">
        <w:br/>
      </w:r>
    </w:p>
    <w:p w:rsidR="00761D58" w:rsidRDefault="00761D58" w:rsidP="00761D58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761D58">
      <w:r>
        <w:t>EARTH/SPACE SCIENCE 1</w:t>
      </w:r>
      <w:r w:rsidRPr="00761D58">
        <w:rPr>
          <w:vertAlign w:val="superscript"/>
        </w:rPr>
        <w:t>ST</w:t>
      </w:r>
      <w:r>
        <w:t xml:space="preserve"> GRADE INDICATOR 2: DAY SKY NIGHT SKY</w:t>
      </w:r>
      <w:r>
        <w:br/>
      </w:r>
    </w:p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r>
        <w:t>NATURE OF SCIENCE - 2</w:t>
      </w:r>
      <w:r w:rsidRPr="0049548B">
        <w:rPr>
          <w:vertAlign w:val="superscript"/>
        </w:rPr>
        <w:t>ND</w:t>
      </w:r>
      <w:r>
        <w:t xml:space="preserve"> GRADE INDICATOR 1 – INVENTORS: BELL, FRANKLIN, EDISON, WRIGHT BROTHERS</w:t>
      </w:r>
    </w:p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2.L.3.2</w:t>
      </w:r>
      <w:proofErr w:type="gramEnd"/>
      <w:r>
        <w:t xml:space="preserve"> ANIMALS THAT MIGRATE, HIBERNATE, USE CAMOUFLAGE, OR GO DORMANT</w:t>
      </w:r>
    </w:p>
    <w:p w:rsidR="0049548B" w:rsidRDefault="0049548B"/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2.P.1.2</w:t>
      </w:r>
      <w:proofErr w:type="gramEnd"/>
      <w:r>
        <w:t>. PHYSICAL PROPERTIES – SOLIDS, LIQUIDS, GASES</w:t>
      </w:r>
    </w:p>
    <w:p w:rsidR="0049548B" w:rsidRDefault="0049548B"/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3.P.3.1</w:t>
      </w:r>
      <w:proofErr w:type="gramEnd"/>
      <w:r>
        <w:t>. RENEWABLE AND NON-RENEWABLE ENERGY</w:t>
      </w:r>
    </w:p>
    <w:p w:rsidR="0049548B" w:rsidRDefault="0049548B"/>
    <w:p w:rsidR="0049548B" w:rsidRP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>
      <w:proofErr w:type="gramStart"/>
      <w:r>
        <w:t>5.P.2.2</w:t>
      </w:r>
      <w:proofErr w:type="gramEnd"/>
      <w:r>
        <w:t>. SIMPLE AND COMPOUND MACHINES</w:t>
      </w:r>
    </w:p>
    <w:p w:rsidR="0049548B" w:rsidRDefault="0049548B" w:rsidP="0049548B">
      <w:pPr>
        <w:rPr>
          <w:b/>
        </w:rPr>
      </w:pPr>
    </w:p>
    <w:p w:rsidR="0049548B" w:rsidRDefault="0049548B" w:rsidP="0049548B">
      <w:pPr>
        <w:jc w:val="center"/>
        <w:rPr>
          <w:b/>
        </w:rPr>
      </w:pPr>
      <w:r w:rsidRPr="0049548B">
        <w:rPr>
          <w:b/>
        </w:rPr>
        <w:t>CREATE A ONE-PAGE NEWS LETTER ON THE FOLLOWING SCIENCE STANDARD</w:t>
      </w:r>
    </w:p>
    <w:p w:rsidR="0049548B" w:rsidRDefault="0049548B" w:rsidP="0049548B">
      <w:proofErr w:type="gramStart"/>
      <w:r w:rsidRPr="0049548B">
        <w:t>5.E.1.1</w:t>
      </w:r>
      <w:proofErr w:type="gramEnd"/>
      <w:r w:rsidRPr="0049548B">
        <w:t>. BASIC STRUCTURE OF EARTH’S INTERIOR</w:t>
      </w:r>
    </w:p>
    <w:p w:rsidR="00444F95" w:rsidRDefault="00444F95" w:rsidP="0049548B"/>
    <w:p w:rsidR="00444F95" w:rsidRDefault="00444F95" w:rsidP="0049548B"/>
    <w:p w:rsidR="00444F95" w:rsidRDefault="00444F95" w:rsidP="0049548B"/>
    <w:p w:rsidR="00761D58" w:rsidRPr="0049548B" w:rsidRDefault="00761D58" w:rsidP="0049548B"/>
    <w:p w:rsidR="0049548B" w:rsidRDefault="0049548B" w:rsidP="0049548B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947018" w:rsidRDefault="00947018" w:rsidP="00444F95">
      <w:r>
        <w:t>5.3.1.1 FORMS OF GOVERNMENT</w:t>
      </w: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5.C.1.2</w:t>
      </w:r>
      <w:proofErr w:type="gramEnd"/>
      <w:r w:rsidRPr="00A60C10">
        <w:t>. BRANCHES OF GOVERNMENT</w:t>
      </w:r>
    </w:p>
    <w:p w:rsidR="00947018" w:rsidRPr="0049548B" w:rsidRDefault="00947018" w:rsidP="00947018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6108B9" w:rsidRDefault="006108B9" w:rsidP="00444F95">
      <w:proofErr w:type="gramStart"/>
      <w:r w:rsidRPr="006108B9">
        <w:t>5</w:t>
      </w:r>
      <w:r>
        <w:t>.</w:t>
      </w:r>
      <w:r w:rsidRPr="006108B9">
        <w:t>G.1.1</w:t>
      </w:r>
      <w:proofErr w:type="gramEnd"/>
      <w:r w:rsidRPr="006108B9">
        <w:t xml:space="preserve"> MAPS AND WHAT’S ON THEM</w:t>
      </w: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5.US.1.3</w:t>
      </w:r>
      <w:proofErr w:type="gramEnd"/>
      <w:r w:rsidRPr="00A60C10">
        <w:t>. PEOPLE AND KEY EVENT DURING AMERICAN REVOLUTION</w:t>
      </w:r>
    </w:p>
    <w:p w:rsidR="00444F95" w:rsidRDefault="00444F95" w:rsidP="00444F95">
      <w:pPr>
        <w:rPr>
          <w:b/>
        </w:rPr>
      </w:pPr>
    </w:p>
    <w:p w:rsidR="00444F95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5.US.1.2</w:t>
      </w:r>
      <w:proofErr w:type="gramEnd"/>
      <w:r w:rsidRPr="00A60C10">
        <w:t>. EARLY AMERICAN EXPLORERS</w:t>
      </w:r>
    </w:p>
    <w:p w:rsidR="00444F95" w:rsidRDefault="00444F95" w:rsidP="00444F95">
      <w:pPr>
        <w:rPr>
          <w:b/>
        </w:rPr>
      </w:pP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5.US.1.1</w:t>
      </w:r>
      <w:proofErr w:type="gramEnd"/>
      <w:r w:rsidRPr="00A60C10">
        <w:t>. NATIVE AMERICAN TRIBES</w:t>
      </w:r>
    </w:p>
    <w:p w:rsidR="00444F95" w:rsidRDefault="00444F95" w:rsidP="00444F95">
      <w:pPr>
        <w:rPr>
          <w:b/>
        </w:rPr>
      </w:pPr>
    </w:p>
    <w:p w:rsidR="00444F95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4.G.1.2</w:t>
      </w:r>
      <w:proofErr w:type="gramEnd"/>
      <w:r w:rsidRPr="00A60C10">
        <w:t>. SOUTH DAKOTA</w:t>
      </w:r>
    </w:p>
    <w:p w:rsidR="00444F95" w:rsidRDefault="00444F95" w:rsidP="00444F95">
      <w:pPr>
        <w:rPr>
          <w:b/>
        </w:rPr>
      </w:pP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4.US.2.3</w:t>
      </w:r>
      <w:proofErr w:type="gramEnd"/>
      <w:r w:rsidRPr="00A60C10">
        <w:t xml:space="preserve"> IMPORTANT PEOPLE IN SOUTH DAKOTA</w:t>
      </w:r>
    </w:p>
    <w:p w:rsidR="00444F95" w:rsidRDefault="00444F95" w:rsidP="00444F95">
      <w:pPr>
        <w:rPr>
          <w:b/>
        </w:rPr>
      </w:pP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6F04BE" w:rsidRDefault="00444F95" w:rsidP="00444F95">
      <w:proofErr w:type="gramStart"/>
      <w:r w:rsidRPr="00A60C10">
        <w:t>4.US.2.2</w:t>
      </w:r>
      <w:proofErr w:type="gramEnd"/>
      <w:r w:rsidRPr="00A60C10">
        <w:t>. 9 MAJOR RESERVATIONS IN SOUTH DAKOTA</w:t>
      </w:r>
    </w:p>
    <w:p w:rsidR="00444F95" w:rsidRPr="0049548B" w:rsidRDefault="00444F95" w:rsidP="00444F95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444F95" w:rsidRPr="00A60C10" w:rsidRDefault="00444F95" w:rsidP="00444F95">
      <w:proofErr w:type="gramStart"/>
      <w:r w:rsidRPr="00A60C10">
        <w:t>3.G.1.3</w:t>
      </w:r>
      <w:proofErr w:type="gramEnd"/>
      <w:r w:rsidRPr="00A60C10">
        <w:t>. CONTINENTS, OCEANS, US LANDFORMS</w:t>
      </w:r>
    </w:p>
    <w:p w:rsidR="00444F95" w:rsidRPr="0049548B" w:rsidRDefault="00444F95" w:rsidP="00444F95">
      <w:pPr>
        <w:rPr>
          <w:b/>
        </w:rPr>
      </w:pPr>
    </w:p>
    <w:p w:rsidR="0049548B" w:rsidRPr="006F04BE" w:rsidRDefault="006F04BE" w:rsidP="006F04BE">
      <w:pPr>
        <w:jc w:val="center"/>
        <w:rPr>
          <w:b/>
        </w:rPr>
      </w:pPr>
      <w:r w:rsidRPr="006F04BE">
        <w:rPr>
          <w:b/>
        </w:rPr>
        <w:t>HISTORY MAJORS</w:t>
      </w: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48B">
        <w:rPr>
          <w:b/>
        </w:rPr>
        <w:t>CREATE A ONE-PAGE NEWS LETTER ON THE FOLLOWING</w:t>
      </w:r>
    </w:p>
    <w:p w:rsidR="00806EC8" w:rsidRDefault="00BE21E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9-12.US.1.1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Great Depression</w:t>
      </w:r>
      <w:r w:rsidR="00396070">
        <w:rPr>
          <w:rFonts w:ascii="Times New Roman" w:hAnsi="Times New Roman" w:cs="Times New Roman"/>
          <w:sz w:val="24"/>
          <w:szCs w:val="24"/>
        </w:rPr>
        <w:t xml:space="preserve"> OR</w:t>
      </w:r>
    </w:p>
    <w:p w:rsidR="00396070" w:rsidRDefault="00396070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6070">
        <w:rPr>
          <w:rFonts w:ascii="Times New Roman" w:hAnsi="Times New Roman" w:cs="Times New Roman"/>
          <w:b/>
          <w:sz w:val="24"/>
          <w:szCs w:val="24"/>
        </w:rPr>
        <w:t>9-12.US.1.1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Native American Code Talkers</w:t>
      </w:r>
    </w:p>
    <w:p w:rsidR="00396070" w:rsidRDefault="00396070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070" w:rsidRDefault="00396070" w:rsidP="00396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48B">
        <w:rPr>
          <w:b/>
        </w:rPr>
        <w:t>CREATE A ONE-PAGE NEWS LETTER ON THE FOLLOWING</w:t>
      </w:r>
    </w:p>
    <w:p w:rsidR="00396070" w:rsidRDefault="00396070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1E8" w:rsidRDefault="00BE21E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1E8" w:rsidRDefault="00BE21E8" w:rsidP="00BE2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9-12.C.1.2.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Students are able to determine the influence of major</w:t>
      </w:r>
    </w:p>
    <w:p w:rsidR="00BE21E8" w:rsidRDefault="00BE21E8" w:rsidP="00BE2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historical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documents and ideals on the formation of the United</w:t>
      </w:r>
    </w:p>
    <w:p w:rsidR="00BE21E8" w:rsidRDefault="00BE21E8" w:rsidP="00BE2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States government.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(CHOOSE ONE </w:t>
      </w:r>
      <w:r w:rsidR="00396070">
        <w:rPr>
          <w:rFonts w:ascii="Times New Roman" w:hAnsi="Times New Roman" w:cs="Times New Roman"/>
          <w:b/>
          <w:bCs/>
          <w:sz w:val="24"/>
          <w:szCs w:val="24"/>
        </w:rPr>
        <w:t xml:space="preserve">DOCUMENT </w:t>
      </w:r>
      <w:r>
        <w:rPr>
          <w:rFonts w:ascii="Times New Roman" w:hAnsi="Times New Roman" w:cs="Times New Roman"/>
          <w:b/>
          <w:bCs/>
          <w:sz w:val="24"/>
          <w:szCs w:val="24"/>
        </w:rPr>
        <w:t>TO CREATE A NEWSLETTER ON)</w:t>
      </w: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6EC8" w:rsidRPr="00806EC8" w:rsidRDefault="00806EC8" w:rsidP="00806EC8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9-12.US.1.1.</w:t>
      </w:r>
      <w:r>
        <w:rPr>
          <w:rFonts w:ascii="Times New Roman" w:hAnsi="Times New Roman" w:cs="Times New Roman"/>
          <w:sz w:val="24"/>
          <w:szCs w:val="24"/>
        </w:rPr>
        <w:t>Identify and explain the causes and impact of Western</w:t>
      </w: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Expansion in relation to the settlements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great plains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6EC8" w:rsidRDefault="00806EC8" w:rsidP="0080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 Homestead Act (1862), Railroad Expansion, Mining</w:t>
      </w:r>
    </w:p>
    <w:p w:rsidR="0049548B" w:rsidRDefault="00806EC8" w:rsidP="00806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Frontier, Open Range, Morrill Act (1862)</w:t>
      </w:r>
    </w:p>
    <w:p w:rsidR="00806EC8" w:rsidRPr="00806EC8" w:rsidRDefault="00806EC8" w:rsidP="00806EC8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SOCIAL STUDIES</w:t>
      </w:r>
      <w:r w:rsidRPr="0049548B">
        <w:rPr>
          <w:b/>
        </w:rPr>
        <w:t xml:space="preserve"> STANDARD</w:t>
      </w:r>
    </w:p>
    <w:p w:rsidR="00806EC8" w:rsidRDefault="00806EC8" w:rsidP="00806EC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9-12.US.1.1.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240">
        <w:rPr>
          <w:rFonts w:ascii="Times New Roman" w:hAnsi="Times New Roman" w:cs="Times New Roman"/>
          <w:sz w:val="24"/>
          <w:szCs w:val="24"/>
        </w:rPr>
        <w:t>DESCRIBE THE CAUSES AND IMPACT OF WORLD WAR I.</w:t>
      </w:r>
    </w:p>
    <w:p w:rsidR="006108B9" w:rsidRPr="006F04BE" w:rsidRDefault="006F04BE" w:rsidP="006F0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BE">
        <w:rPr>
          <w:rFonts w:ascii="Times New Roman" w:hAnsi="Times New Roman" w:cs="Times New Roman"/>
          <w:b/>
          <w:sz w:val="24"/>
          <w:szCs w:val="24"/>
        </w:rPr>
        <w:t>MUSIC MAJORS</w:t>
      </w:r>
    </w:p>
    <w:p w:rsidR="006108B9" w:rsidRDefault="006108B9" w:rsidP="006108B9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>MUSIC TOPIC</w:t>
      </w:r>
    </w:p>
    <w:p w:rsidR="006108B9" w:rsidRPr="00635240" w:rsidRDefault="00635240" w:rsidP="006108B9">
      <w:r w:rsidRPr="00635240">
        <w:t xml:space="preserve">A </w:t>
      </w:r>
      <w:proofErr w:type="gramStart"/>
      <w:r w:rsidRPr="00635240">
        <w:t>PICTURE  DICTIONARY</w:t>
      </w:r>
      <w:proofErr w:type="gramEnd"/>
      <w:r w:rsidRPr="00635240">
        <w:t xml:space="preserve"> OF MUSIC VOCABULARY</w:t>
      </w:r>
    </w:p>
    <w:p w:rsidR="00635240" w:rsidRPr="00635240" w:rsidRDefault="00635240" w:rsidP="006108B9">
      <w:r w:rsidRPr="00635240">
        <w:t xml:space="preserve">MUSIC </w:t>
      </w:r>
      <w:r w:rsidR="006F04BE">
        <w:t xml:space="preserve">AND COMPOSERS </w:t>
      </w:r>
      <w:r w:rsidRPr="00635240">
        <w:t>FROM ONE PERIOD OF HISTORY</w:t>
      </w:r>
    </w:p>
    <w:p w:rsidR="00635240" w:rsidRDefault="00635240" w:rsidP="00635240">
      <w:pPr>
        <w:jc w:val="center"/>
        <w:rPr>
          <w:b/>
        </w:rPr>
      </w:pPr>
      <w:r w:rsidRPr="0049548B">
        <w:rPr>
          <w:b/>
        </w:rPr>
        <w:t>CREATE A ONE-PAGE NEWS LETTER ON THE FOLLOWING</w:t>
      </w:r>
    </w:p>
    <w:p w:rsidR="00635240" w:rsidRDefault="00635240" w:rsidP="00635240">
      <w:r>
        <w:t>A FAMOUS COMPOSER</w:t>
      </w:r>
    </w:p>
    <w:p w:rsidR="00635240" w:rsidRDefault="00635240" w:rsidP="00635240">
      <w:r>
        <w:t>INSTRUMENTS IN A BAND OR ORCHESTRA</w:t>
      </w:r>
    </w:p>
    <w:p w:rsidR="00803DA4" w:rsidRPr="00803DA4" w:rsidRDefault="00803DA4" w:rsidP="00803DA4">
      <w:pPr>
        <w:jc w:val="center"/>
        <w:rPr>
          <w:b/>
        </w:rPr>
      </w:pPr>
      <w:r w:rsidRPr="00803DA4">
        <w:rPr>
          <w:b/>
        </w:rPr>
        <w:t>ENGLISH MAJORS</w:t>
      </w:r>
    </w:p>
    <w:p w:rsidR="00803DA4" w:rsidRDefault="00803DA4" w:rsidP="00803DA4">
      <w:pPr>
        <w:jc w:val="center"/>
        <w:rPr>
          <w:b/>
        </w:rPr>
      </w:pPr>
      <w:r w:rsidRPr="0049548B">
        <w:rPr>
          <w:b/>
        </w:rPr>
        <w:t xml:space="preserve">CREATE A </w:t>
      </w:r>
      <w:r>
        <w:rPr>
          <w:b/>
        </w:rPr>
        <w:t>20-SLIDE POWERPOINT OR PREZI</w:t>
      </w:r>
      <w:r w:rsidRPr="0049548B">
        <w:rPr>
          <w:b/>
        </w:rPr>
        <w:t xml:space="preserve"> ON THE FOLLOWING </w:t>
      </w:r>
      <w:r>
        <w:rPr>
          <w:b/>
        </w:rPr>
        <w:t xml:space="preserve">ENGLISH </w:t>
      </w:r>
      <w:r>
        <w:rPr>
          <w:b/>
        </w:rPr>
        <w:t>TOPIC</w:t>
      </w:r>
    </w:p>
    <w:p w:rsidR="00884913" w:rsidRPr="00884913" w:rsidRDefault="00884913" w:rsidP="00884913">
      <w:r>
        <w:t>A FAMOUS AUTHOR</w:t>
      </w:r>
      <w:r w:rsidRPr="00884913">
        <w:t xml:space="preserve"> AND THE BOOKS HE</w:t>
      </w:r>
      <w:r>
        <w:t>/SHE</w:t>
      </w:r>
      <w:r w:rsidRPr="00884913">
        <w:t xml:space="preserve"> WROTE – i.e., SHAKESPEARE</w:t>
      </w:r>
    </w:p>
    <w:p w:rsidR="00884913" w:rsidRDefault="00884913" w:rsidP="00884913">
      <w:pPr>
        <w:jc w:val="center"/>
        <w:rPr>
          <w:b/>
        </w:rPr>
      </w:pPr>
      <w:r w:rsidRPr="0049548B">
        <w:rPr>
          <w:b/>
        </w:rPr>
        <w:t>CREATE A ONE-PAGE NEWS LETTER ON THE FOLLOWING</w:t>
      </w:r>
    </w:p>
    <w:p w:rsidR="00884913" w:rsidRPr="00884913" w:rsidRDefault="00884913" w:rsidP="00884913">
      <w:r w:rsidRPr="00884913">
        <w:t>A FAMOUS AUTHOR</w:t>
      </w:r>
    </w:p>
    <w:p w:rsidR="00884913" w:rsidRDefault="00884913" w:rsidP="00884913">
      <w:pPr>
        <w:rPr>
          <w:b/>
        </w:rPr>
      </w:pPr>
    </w:p>
    <w:p w:rsidR="0049548B" w:rsidRDefault="0049548B">
      <w:bookmarkStart w:id="0" w:name="_GoBack"/>
      <w:bookmarkEnd w:id="0"/>
    </w:p>
    <w:sectPr w:rsidR="0049548B" w:rsidSect="00444F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8B"/>
    <w:rsid w:val="000028F0"/>
    <w:rsid w:val="000C7913"/>
    <w:rsid w:val="00396070"/>
    <w:rsid w:val="00444F95"/>
    <w:rsid w:val="0049548B"/>
    <w:rsid w:val="006108B9"/>
    <w:rsid w:val="00635240"/>
    <w:rsid w:val="006F04BE"/>
    <w:rsid w:val="00761D58"/>
    <w:rsid w:val="00803DA4"/>
    <w:rsid w:val="00806EC8"/>
    <w:rsid w:val="00884913"/>
    <w:rsid w:val="00947018"/>
    <w:rsid w:val="00A60C10"/>
    <w:rsid w:val="00B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3D1B5CBC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 Peterson</dc:creator>
  <cp:lastModifiedBy>Arlys Peterson</cp:lastModifiedBy>
  <cp:revision>2</cp:revision>
  <cp:lastPrinted>2012-08-21T18:50:00Z</cp:lastPrinted>
  <dcterms:created xsi:type="dcterms:W3CDTF">2012-08-21T18:56:00Z</dcterms:created>
  <dcterms:modified xsi:type="dcterms:W3CDTF">2012-08-21T18:56:00Z</dcterms:modified>
</cp:coreProperties>
</file>