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28" w:type="dxa"/>
        <w:tblLook w:val="04A0" w:firstRow="1" w:lastRow="0" w:firstColumn="1" w:lastColumn="0" w:noHBand="0" w:noVBand="1"/>
      </w:tblPr>
      <w:tblGrid>
        <w:gridCol w:w="6964"/>
        <w:gridCol w:w="6964"/>
      </w:tblGrid>
      <w:tr w:rsidR="00E4070E" w:rsidRPr="00856A6D" w:rsidTr="00856A6D">
        <w:trPr>
          <w:trHeight w:val="3744"/>
        </w:trPr>
        <w:tc>
          <w:tcPr>
            <w:tcW w:w="6964" w:type="dxa"/>
          </w:tcPr>
          <w:p w:rsidR="00E4070E" w:rsidRPr="00856A6D" w:rsidRDefault="00E4070E" w:rsidP="00856A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POWERPOINT  -</w:t>
            </w:r>
          </w:p>
          <w:p w:rsidR="00E4070E" w:rsidRPr="00856A6D" w:rsidRDefault="00E4070E" w:rsidP="00856A6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Complete a PowerPoint on your topic. Print out the PowerPoint 3 slides per page for the instructor.</w:t>
            </w:r>
          </w:p>
          <w:p w:rsidR="00E4070E" w:rsidRPr="00856A6D" w:rsidRDefault="00E4070E" w:rsidP="00856A6D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What is the definition of your strategy?</w:t>
            </w:r>
          </w:p>
          <w:p w:rsidR="00E4070E" w:rsidRDefault="00E4070E" w:rsidP="00856A6D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Give information about how your strategy is used in a classroom</w:t>
            </w:r>
          </w:p>
          <w:p w:rsidR="00856A6D" w:rsidRPr="00856A6D" w:rsidRDefault="00856A6D" w:rsidP="00856A6D">
            <w:pPr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Default="00E4070E" w:rsidP="00856A6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Use a </w:t>
            </w:r>
            <w:proofErr w:type="spellStart"/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TeacherTube</w:t>
            </w:r>
            <w:proofErr w:type="spellEnd"/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YouTube, or a </w:t>
            </w:r>
            <w:proofErr w:type="spellStart"/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Slideshare</w:t>
            </w:r>
            <w:proofErr w:type="spellEnd"/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Show to explain your strategy in your presentation.</w:t>
            </w:r>
          </w:p>
          <w:p w:rsidR="00856A6D" w:rsidRPr="00856A6D" w:rsidRDefault="00856A6D" w:rsidP="00856A6D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Create an activity for the Methods class using your strategy.</w:t>
            </w:r>
          </w:p>
          <w:p w:rsidR="00E4070E" w:rsidRPr="00856A6D" w:rsidRDefault="00E4070E" w:rsidP="00856A6D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4" w:type="dxa"/>
          </w:tcPr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15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10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15 pts.</w:t>
            </w:r>
          </w:p>
        </w:tc>
      </w:tr>
      <w:tr w:rsidR="00E4070E" w:rsidRPr="00856A6D" w:rsidTr="00856A6D">
        <w:trPr>
          <w:trHeight w:val="315"/>
        </w:trPr>
        <w:tc>
          <w:tcPr>
            <w:tcW w:w="6964" w:type="dxa"/>
          </w:tcPr>
          <w:p w:rsidR="00E4070E" w:rsidRPr="00856A6D" w:rsidRDefault="00E4070E" w:rsidP="00856A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TIME: 30 MINUTES</w:t>
            </w:r>
          </w:p>
        </w:tc>
        <w:tc>
          <w:tcPr>
            <w:tcW w:w="6964" w:type="dxa"/>
          </w:tcPr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10 PTS</w:t>
            </w:r>
          </w:p>
        </w:tc>
      </w:tr>
      <w:tr w:rsidR="00E4070E" w:rsidRPr="00856A6D" w:rsidTr="00856A6D">
        <w:trPr>
          <w:trHeight w:val="3319"/>
        </w:trPr>
        <w:tc>
          <w:tcPr>
            <w:tcW w:w="6964" w:type="dxa"/>
          </w:tcPr>
          <w:p w:rsidR="00E4070E" w:rsidRPr="00856A6D" w:rsidRDefault="00E4070E" w:rsidP="00856A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PLANNING/PRESENTATION </w:t>
            </w: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</w:p>
          <w:p w:rsidR="00E4070E" w:rsidRPr="00856A6D" w:rsidRDefault="00E4070E" w:rsidP="00856A6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Hands-on</w:t>
            </w:r>
          </w:p>
          <w:p w:rsidR="00E4070E" w:rsidRPr="00856A6D" w:rsidRDefault="00E4070E" w:rsidP="00856A6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Good Student Involvement</w:t>
            </w:r>
          </w:p>
          <w:p w:rsidR="00E4070E" w:rsidRPr="00856A6D" w:rsidRDefault="00E4070E" w:rsidP="00856A6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Prepared/Organized</w:t>
            </w:r>
          </w:p>
          <w:p w:rsidR="00E4070E" w:rsidRPr="00856A6D" w:rsidRDefault="00E4070E" w:rsidP="00856A6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Interesting activities</w:t>
            </w:r>
          </w:p>
          <w:p w:rsidR="00E4070E" w:rsidRPr="00856A6D" w:rsidRDefault="00E4070E" w:rsidP="00856A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856A6D" w:rsidP="00856A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Good</w:t>
            </w:r>
            <w:r w:rsidR="00E4070E"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Voice</w:t>
            </w:r>
          </w:p>
          <w:p w:rsidR="00E4070E" w:rsidRPr="00856A6D" w:rsidRDefault="00E4070E" w:rsidP="00856A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4" w:type="dxa"/>
          </w:tcPr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5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5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10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5 pts.</w:t>
            </w: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5 pts</w:t>
            </w:r>
            <w:r w:rsidRPr="00856A6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4070E" w:rsidRPr="00856A6D" w:rsidTr="00856A6D">
        <w:trPr>
          <w:trHeight w:val="315"/>
        </w:trPr>
        <w:tc>
          <w:tcPr>
            <w:tcW w:w="6964" w:type="dxa"/>
          </w:tcPr>
          <w:p w:rsidR="00E4070E" w:rsidRPr="00856A6D" w:rsidRDefault="00E4070E" w:rsidP="00856A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TOTAL POINTS</w:t>
            </w:r>
          </w:p>
        </w:tc>
        <w:tc>
          <w:tcPr>
            <w:tcW w:w="6964" w:type="dxa"/>
          </w:tcPr>
          <w:p w:rsidR="00E4070E" w:rsidRPr="00856A6D" w:rsidRDefault="00E4070E" w:rsidP="00856A6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6A6D">
              <w:rPr>
                <w:rFonts w:asciiTheme="minorHAnsi" w:hAnsiTheme="minorHAnsi" w:cstheme="minorHAnsi"/>
                <w:b/>
                <w:sz w:val="24"/>
                <w:szCs w:val="24"/>
              </w:rPr>
              <w:t>______ out of 80 points</w:t>
            </w:r>
          </w:p>
        </w:tc>
      </w:tr>
    </w:tbl>
    <w:p w:rsidR="004143CB" w:rsidRPr="00856A6D" w:rsidRDefault="004143CB" w:rsidP="00E4070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143CB" w:rsidRPr="00856A6D" w:rsidSect="00E4070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6D" w:rsidRDefault="00856A6D" w:rsidP="00856A6D">
      <w:pPr>
        <w:spacing w:after="0" w:line="240" w:lineRule="auto"/>
      </w:pPr>
      <w:r>
        <w:separator/>
      </w:r>
    </w:p>
  </w:endnote>
  <w:endnote w:type="continuationSeparator" w:id="0">
    <w:p w:rsidR="00856A6D" w:rsidRDefault="00856A6D" w:rsidP="0085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6D" w:rsidRDefault="00856A6D" w:rsidP="00856A6D">
      <w:pPr>
        <w:spacing w:after="0" w:line="240" w:lineRule="auto"/>
      </w:pPr>
      <w:r>
        <w:separator/>
      </w:r>
    </w:p>
  </w:footnote>
  <w:footnote w:type="continuationSeparator" w:id="0">
    <w:p w:rsidR="00856A6D" w:rsidRDefault="00856A6D" w:rsidP="0085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6D" w:rsidRDefault="00856A6D">
    <w:pPr>
      <w:pStyle w:val="Header"/>
    </w:pPr>
    <w:sdt>
      <w:sdtPr>
        <w:id w:val="-1067647031"/>
        <w:placeholder>
          <w:docPart w:val="3AB85C84D1E648799002AABE9259803C"/>
        </w:placeholder>
        <w:temporary/>
        <w:showingPlcHdr/>
      </w:sdtPr>
      <w:sdtContent>
        <w:r>
          <w:t>[Type text]</w:t>
        </w:r>
      </w:sdtContent>
    </w:sdt>
    <w:r w:rsidRPr="00856A6D">
      <w:rPr>
        <w:b/>
        <w:sz w:val="28"/>
        <w:szCs w:val="28"/>
      </w:rPr>
      <w:ptab w:relativeTo="margin" w:alignment="center" w:leader="none"/>
    </w:r>
    <w:r w:rsidRPr="00856A6D">
      <w:rPr>
        <w:b/>
        <w:sz w:val="28"/>
        <w:szCs w:val="28"/>
      </w:rPr>
      <w:t xml:space="preserve">TEACHING STRATEGY </w:t>
    </w:r>
    <w:proofErr w:type="gramStart"/>
    <w:r w:rsidRPr="00856A6D">
      <w:rPr>
        <w:b/>
        <w:sz w:val="28"/>
        <w:szCs w:val="28"/>
      </w:rPr>
      <w:t>PRESENTATION</w:t>
    </w:r>
    <w:proofErr w:type="gramEnd"/>
    <w:r w:rsidRPr="00856A6D">
      <w:rPr>
        <w:b/>
        <w:sz w:val="28"/>
        <w:szCs w:val="28"/>
      </w:rPr>
      <w:ptab w:relativeTo="margin" w:alignment="right" w:leader="none"/>
    </w:r>
    <w:sdt>
      <w:sdtPr>
        <w:id w:val="968859952"/>
        <w:placeholder>
          <w:docPart w:val="3AB85C84D1E648799002AABE9259803C"/>
        </w:placeholder>
        <w:temporary/>
        <w:showingPlcHdr/>
      </w:sdtPr>
      <w:sdtContent>
        <w:r>
          <w:t>[Type text]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F4F"/>
    <w:multiLevelType w:val="hybridMultilevel"/>
    <w:tmpl w:val="2410F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45E80"/>
    <w:multiLevelType w:val="hybridMultilevel"/>
    <w:tmpl w:val="254C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0E"/>
    <w:rsid w:val="004143CB"/>
    <w:rsid w:val="00856A6D"/>
    <w:rsid w:val="00E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0E"/>
    <w:pPr>
      <w:ind w:left="720"/>
      <w:contextualSpacing/>
    </w:pPr>
  </w:style>
  <w:style w:type="table" w:styleId="TableGrid">
    <w:name w:val="Table Grid"/>
    <w:basedOn w:val="TableNormal"/>
    <w:uiPriority w:val="59"/>
    <w:rsid w:val="00E4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0E"/>
    <w:pPr>
      <w:ind w:left="720"/>
      <w:contextualSpacing/>
    </w:pPr>
  </w:style>
  <w:style w:type="table" w:styleId="TableGrid">
    <w:name w:val="Table Grid"/>
    <w:basedOn w:val="TableNormal"/>
    <w:uiPriority w:val="59"/>
    <w:rsid w:val="00E4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B85C84D1E648799002AABE9259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B6A2-3267-48FC-B8DA-6CF90269DE0A}"/>
      </w:docPartPr>
      <w:docPartBody>
        <w:p w:rsidR="00000000" w:rsidRDefault="005D07A2" w:rsidP="005D07A2">
          <w:pPr>
            <w:pStyle w:val="3AB85C84D1E648799002AABE9259803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A2"/>
    <w:rsid w:val="005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B85C84D1E648799002AABE9259803C">
    <w:name w:val="3AB85C84D1E648799002AABE9259803C"/>
    <w:rsid w:val="005D07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B85C84D1E648799002AABE9259803C">
    <w:name w:val="3AB85C84D1E648799002AABE9259803C"/>
    <w:rsid w:val="005D0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9E110337.dotm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dcterms:created xsi:type="dcterms:W3CDTF">2011-02-15T21:11:00Z</dcterms:created>
  <dcterms:modified xsi:type="dcterms:W3CDTF">2011-02-15T21:11:00Z</dcterms:modified>
</cp:coreProperties>
</file>