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762A2" w:rsidRPr="00664343" w:rsidTr="00F762A2">
        <w:tc>
          <w:tcPr>
            <w:tcW w:w="4788" w:type="dxa"/>
          </w:tcPr>
          <w:p w:rsidR="00F762A2" w:rsidRPr="00664343" w:rsidRDefault="00F762A2" w:rsidP="00F762A2">
            <w:pPr>
              <w:jc w:val="center"/>
            </w:pPr>
            <w:r w:rsidRPr="00664343">
              <w:t>SOCIAL STUDIES METHODS</w:t>
            </w:r>
          </w:p>
        </w:tc>
        <w:tc>
          <w:tcPr>
            <w:tcW w:w="4788" w:type="dxa"/>
          </w:tcPr>
          <w:p w:rsidR="00F762A2" w:rsidRPr="00664343" w:rsidRDefault="00F762A2" w:rsidP="00F762A2">
            <w:pPr>
              <w:jc w:val="center"/>
            </w:pPr>
            <w:r w:rsidRPr="00664343">
              <w:t>SCIENCE METHODS</w:t>
            </w:r>
          </w:p>
        </w:tc>
      </w:tr>
      <w:tr w:rsidR="008638AA" w:rsidRPr="00664343" w:rsidTr="00F762A2">
        <w:tc>
          <w:tcPr>
            <w:tcW w:w="4788" w:type="dxa"/>
          </w:tcPr>
          <w:p w:rsidR="008638AA" w:rsidRPr="00664343" w:rsidRDefault="008638AA" w:rsidP="00664343">
            <w:pPr>
              <w:rPr>
                <w:b/>
                <w:sz w:val="18"/>
                <w:szCs w:val="18"/>
              </w:rPr>
            </w:pPr>
            <w:r w:rsidRPr="00664343">
              <w:rPr>
                <w:b/>
                <w:color w:val="FF0000"/>
                <w:sz w:val="18"/>
                <w:szCs w:val="18"/>
              </w:rPr>
              <w:t xml:space="preserve">Feb. 25 </w:t>
            </w:r>
            <w:r w:rsidRPr="00664343">
              <w:rPr>
                <w:b/>
                <w:sz w:val="18"/>
                <w:szCs w:val="18"/>
              </w:rPr>
              <w:t>– Discuss Journal Article #2 – Chat Room</w:t>
            </w:r>
          </w:p>
        </w:tc>
        <w:tc>
          <w:tcPr>
            <w:tcW w:w="4788" w:type="dxa"/>
          </w:tcPr>
          <w:p w:rsidR="008638AA" w:rsidRPr="00664343" w:rsidRDefault="007A0F0C" w:rsidP="00F762A2">
            <w:pPr>
              <w:jc w:val="center"/>
              <w:rPr>
                <w:b/>
                <w:sz w:val="18"/>
                <w:szCs w:val="18"/>
              </w:rPr>
            </w:pPr>
            <w:r w:rsidRPr="007A0F0C">
              <w:rPr>
                <w:b/>
                <w:color w:val="FF0000"/>
                <w:sz w:val="18"/>
                <w:szCs w:val="18"/>
              </w:rPr>
              <w:t xml:space="preserve">Feb 25 </w:t>
            </w:r>
            <w:r>
              <w:rPr>
                <w:b/>
                <w:sz w:val="18"/>
                <w:szCs w:val="18"/>
              </w:rPr>
              <w:t xml:space="preserve">- </w:t>
            </w:r>
            <w:r w:rsidR="008638AA" w:rsidRPr="00664343">
              <w:rPr>
                <w:b/>
                <w:sz w:val="18"/>
                <w:szCs w:val="18"/>
              </w:rPr>
              <w:t>Discuss Journal Article #3 –Chat Room</w:t>
            </w:r>
          </w:p>
        </w:tc>
      </w:tr>
      <w:tr w:rsidR="00664343" w:rsidRPr="00664343" w:rsidTr="00F762A2">
        <w:tc>
          <w:tcPr>
            <w:tcW w:w="4788" w:type="dxa"/>
          </w:tcPr>
          <w:p w:rsidR="00664343" w:rsidRPr="00664343" w:rsidRDefault="00664343" w:rsidP="00664343">
            <w:pPr>
              <w:rPr>
                <w:b/>
                <w:color w:val="FF0000"/>
                <w:sz w:val="18"/>
                <w:szCs w:val="18"/>
              </w:rPr>
            </w:pPr>
            <w:r w:rsidRPr="00664343">
              <w:rPr>
                <w:rStyle w:val="style311"/>
                <w:b/>
                <w:bCs/>
                <w:color w:val="FF0000"/>
                <w:sz w:val="18"/>
                <w:szCs w:val="18"/>
              </w:rPr>
              <w:t xml:space="preserve">Feb. 28 </w:t>
            </w:r>
            <w:r w:rsidRPr="00664343">
              <w:rPr>
                <w:rStyle w:val="style311"/>
                <w:b/>
                <w:bCs/>
                <w:color w:val="auto"/>
                <w:sz w:val="18"/>
                <w:szCs w:val="18"/>
              </w:rPr>
              <w:t>– Bring a children’s literature book to class about diversity</w:t>
            </w:r>
          </w:p>
        </w:tc>
        <w:tc>
          <w:tcPr>
            <w:tcW w:w="4788" w:type="dxa"/>
          </w:tcPr>
          <w:p w:rsidR="00664343" w:rsidRPr="00664343" w:rsidRDefault="00664343" w:rsidP="00F762A2">
            <w:pPr>
              <w:jc w:val="center"/>
            </w:pPr>
          </w:p>
        </w:tc>
      </w:tr>
      <w:tr w:rsidR="00F762A2" w:rsidRPr="00664343" w:rsidTr="00F762A2">
        <w:tc>
          <w:tcPr>
            <w:tcW w:w="4788" w:type="dxa"/>
          </w:tcPr>
          <w:p w:rsidR="008638AA" w:rsidRPr="00664343" w:rsidRDefault="00D04F9F" w:rsidP="00D5795E">
            <w:pPr>
              <w:jc w:val="center"/>
              <w:rPr>
                <w:rStyle w:val="style311"/>
                <w:b/>
                <w:bCs/>
                <w:color w:val="auto"/>
                <w:sz w:val="18"/>
                <w:szCs w:val="18"/>
                <w:u w:val="single"/>
              </w:rPr>
            </w:pPr>
            <w:r w:rsidRPr="00664343">
              <w:rPr>
                <w:rStyle w:val="style311"/>
                <w:b/>
                <w:bCs/>
                <w:color w:val="auto"/>
                <w:sz w:val="18"/>
                <w:szCs w:val="18"/>
                <w:u w:val="single"/>
              </w:rPr>
              <w:t xml:space="preserve">PROJECT-BASED </w:t>
            </w:r>
            <w:r>
              <w:rPr>
                <w:rStyle w:val="style311"/>
                <w:b/>
                <w:bCs/>
                <w:color w:val="auto"/>
                <w:sz w:val="18"/>
                <w:szCs w:val="18"/>
                <w:u w:val="single"/>
              </w:rPr>
              <w:t xml:space="preserve">SOCIAL STUDIES </w:t>
            </w:r>
            <w:r w:rsidRPr="00664343">
              <w:rPr>
                <w:rStyle w:val="style311"/>
                <w:b/>
                <w:bCs/>
                <w:color w:val="auto"/>
                <w:sz w:val="18"/>
                <w:szCs w:val="18"/>
                <w:u w:val="single"/>
              </w:rPr>
              <w:t>LESSONS/ 5ES</w:t>
            </w:r>
          </w:p>
          <w:p w:rsidR="00D5795E" w:rsidRPr="00664343" w:rsidRDefault="00F762A2" w:rsidP="00D5795E">
            <w:pPr>
              <w:jc w:val="center"/>
              <w:rPr>
                <w:rStyle w:val="style311"/>
                <w:b/>
                <w:bCs/>
                <w:color w:val="auto"/>
                <w:sz w:val="18"/>
                <w:szCs w:val="18"/>
              </w:rPr>
            </w:pPr>
            <w:r w:rsidRPr="00664343">
              <w:rPr>
                <w:rStyle w:val="style311"/>
                <w:b/>
                <w:bCs/>
                <w:color w:val="auto"/>
                <w:sz w:val="18"/>
                <w:szCs w:val="18"/>
              </w:rPr>
              <w:t xml:space="preserve">LESSON 1  - </w:t>
            </w:r>
            <w:r w:rsidRPr="00664343">
              <w:rPr>
                <w:rStyle w:val="style311"/>
                <w:b/>
                <w:bCs/>
                <w:color w:val="FF0000"/>
                <w:sz w:val="18"/>
                <w:szCs w:val="18"/>
              </w:rPr>
              <w:t>April 4</w:t>
            </w:r>
            <w:r w:rsidRPr="00664343">
              <w:rPr>
                <w:b/>
                <w:bCs/>
                <w:sz w:val="18"/>
                <w:szCs w:val="18"/>
              </w:rPr>
              <w:br/>
            </w:r>
            <w:r w:rsidRPr="00664343">
              <w:rPr>
                <w:rStyle w:val="style311"/>
                <w:b/>
                <w:bCs/>
                <w:color w:val="auto"/>
                <w:sz w:val="18"/>
                <w:szCs w:val="18"/>
              </w:rPr>
              <w:t xml:space="preserve">LESSON 2 – </w:t>
            </w:r>
            <w:r w:rsidRPr="00664343">
              <w:rPr>
                <w:rStyle w:val="style311"/>
                <w:b/>
                <w:bCs/>
                <w:color w:val="FF0000"/>
                <w:sz w:val="18"/>
                <w:szCs w:val="18"/>
              </w:rPr>
              <w:t>April 11</w:t>
            </w:r>
            <w:r w:rsidRPr="00664343">
              <w:rPr>
                <w:b/>
                <w:bCs/>
                <w:sz w:val="18"/>
                <w:szCs w:val="18"/>
              </w:rPr>
              <w:br/>
            </w:r>
            <w:r w:rsidRPr="00664343">
              <w:rPr>
                <w:rStyle w:val="style311"/>
                <w:b/>
                <w:bCs/>
                <w:color w:val="auto"/>
                <w:sz w:val="18"/>
                <w:szCs w:val="18"/>
              </w:rPr>
              <w:t xml:space="preserve">LESSON 3 – </w:t>
            </w:r>
            <w:r w:rsidRPr="00664343">
              <w:rPr>
                <w:rStyle w:val="style311"/>
                <w:b/>
                <w:bCs/>
                <w:color w:val="FF0000"/>
                <w:sz w:val="18"/>
                <w:szCs w:val="18"/>
              </w:rPr>
              <w:t>April 18</w:t>
            </w:r>
            <w:r w:rsidRPr="00664343">
              <w:rPr>
                <w:b/>
                <w:bCs/>
                <w:sz w:val="18"/>
                <w:szCs w:val="18"/>
              </w:rPr>
              <w:br/>
            </w:r>
            <w:r w:rsidRPr="00664343">
              <w:rPr>
                <w:rStyle w:val="style311"/>
                <w:b/>
                <w:bCs/>
                <w:color w:val="auto"/>
                <w:sz w:val="18"/>
                <w:szCs w:val="18"/>
              </w:rPr>
              <w:t xml:space="preserve">LESSON 4 – </w:t>
            </w:r>
            <w:r w:rsidR="00D5795E" w:rsidRPr="00664343">
              <w:rPr>
                <w:rStyle w:val="style311"/>
                <w:b/>
                <w:bCs/>
                <w:color w:val="FF0000"/>
                <w:sz w:val="18"/>
                <w:szCs w:val="18"/>
              </w:rPr>
              <w:t>May 2</w:t>
            </w:r>
            <w:r w:rsidRPr="00664343">
              <w:rPr>
                <w:b/>
                <w:bCs/>
                <w:sz w:val="18"/>
                <w:szCs w:val="18"/>
              </w:rPr>
              <w:br/>
            </w:r>
            <w:r w:rsidRPr="00664343">
              <w:rPr>
                <w:rStyle w:val="style311"/>
                <w:b/>
                <w:bCs/>
                <w:color w:val="auto"/>
                <w:sz w:val="18"/>
                <w:szCs w:val="18"/>
              </w:rPr>
              <w:t xml:space="preserve">LESSON 5 </w:t>
            </w:r>
            <w:r w:rsidR="00D5795E" w:rsidRPr="00664343">
              <w:rPr>
                <w:rStyle w:val="style311"/>
                <w:b/>
                <w:bCs/>
                <w:color w:val="auto"/>
                <w:sz w:val="18"/>
                <w:szCs w:val="18"/>
              </w:rPr>
              <w:t>–</w:t>
            </w:r>
            <w:r w:rsidRPr="00664343">
              <w:rPr>
                <w:rStyle w:val="style311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5795E" w:rsidRPr="00664343">
              <w:rPr>
                <w:rStyle w:val="style311"/>
                <w:b/>
                <w:bCs/>
                <w:color w:val="FF0000"/>
                <w:sz w:val="18"/>
                <w:szCs w:val="18"/>
              </w:rPr>
              <w:t>May 9</w:t>
            </w:r>
          </w:p>
          <w:p w:rsidR="00F762A2" w:rsidRPr="00664343" w:rsidRDefault="00D5795E" w:rsidP="00284E61">
            <w:pPr>
              <w:jc w:val="center"/>
            </w:pPr>
            <w:r w:rsidRPr="00664343">
              <w:rPr>
                <w:rStyle w:val="style311"/>
                <w:b/>
                <w:bCs/>
                <w:color w:val="auto"/>
                <w:sz w:val="18"/>
                <w:szCs w:val="18"/>
              </w:rPr>
              <w:t xml:space="preserve">Unit Information – </w:t>
            </w:r>
            <w:r w:rsidRPr="00664343">
              <w:rPr>
                <w:rStyle w:val="style311"/>
                <w:b/>
                <w:bCs/>
                <w:color w:val="FF0000"/>
                <w:sz w:val="18"/>
                <w:szCs w:val="18"/>
              </w:rPr>
              <w:t>May 9</w:t>
            </w:r>
            <w:r w:rsidRPr="00664343">
              <w:rPr>
                <w:rStyle w:val="style311"/>
                <w:b/>
                <w:bCs/>
                <w:color w:val="FF0000"/>
                <w:sz w:val="18"/>
                <w:szCs w:val="18"/>
              </w:rPr>
              <w:br/>
            </w:r>
            <w:r w:rsidRPr="00664343">
              <w:rPr>
                <w:rStyle w:val="style311"/>
                <w:b/>
                <w:bCs/>
                <w:color w:val="auto"/>
                <w:sz w:val="18"/>
                <w:szCs w:val="18"/>
              </w:rPr>
              <w:t xml:space="preserve">Bulletin Boards – </w:t>
            </w:r>
            <w:r w:rsidRPr="00664343">
              <w:rPr>
                <w:rStyle w:val="style311"/>
                <w:b/>
                <w:bCs/>
                <w:color w:val="FF0000"/>
                <w:sz w:val="18"/>
                <w:szCs w:val="18"/>
              </w:rPr>
              <w:t>May 9</w:t>
            </w:r>
            <w:r w:rsidR="00F762A2" w:rsidRPr="00664343">
              <w:rPr>
                <w:b/>
                <w:bCs/>
                <w:sz w:val="18"/>
                <w:szCs w:val="18"/>
              </w:rPr>
              <w:br/>
            </w:r>
            <w:r w:rsidR="00F762A2" w:rsidRPr="00664343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4788" w:type="dxa"/>
          </w:tcPr>
          <w:p w:rsidR="00F762A2" w:rsidRPr="00664343" w:rsidRDefault="00427BE6" w:rsidP="00F762A2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64343">
              <w:rPr>
                <w:b/>
                <w:sz w:val="18"/>
                <w:szCs w:val="18"/>
                <w:u w:val="single"/>
              </w:rPr>
              <w:t>LESSON STRATEGY PRESENTATIONS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"/>
              <w:gridCol w:w="4543"/>
            </w:tblGrid>
            <w:tr w:rsidR="00664343" w:rsidRPr="00664343" w:rsidTr="00427BE6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AAAAAA"/>
                  </w:tcBorders>
                  <w:shd w:val="clear" w:color="auto" w:fill="FFFFFF"/>
                  <w:vAlign w:val="center"/>
                  <w:hideMark/>
                </w:tcPr>
                <w:p w:rsidR="00427BE6" w:rsidRPr="00664343" w:rsidRDefault="00427BE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000" w:type="pct"/>
                  <w:shd w:val="clear" w:color="auto" w:fill="FFFFFF"/>
                  <w:hideMark/>
                </w:tcPr>
                <w:p w:rsidR="00427BE6" w:rsidRPr="00664343" w:rsidRDefault="00427BE6" w:rsidP="00427BE6">
                  <w:pPr>
                    <w:rPr>
                      <w:rFonts w:ascii="Arial" w:hAnsi="Arial" w:cs="Arial"/>
                      <w:vanish/>
                      <w:sz w:val="24"/>
                      <w:szCs w:val="24"/>
                    </w:rPr>
                  </w:pPr>
                  <w:r w:rsidRPr="00664343">
                    <w:rPr>
                      <w:rFonts w:ascii="Arial" w:hAnsi="Arial" w:cs="Arial"/>
                      <w:noProof/>
                      <w:vanish/>
                      <w:sz w:val="24"/>
                      <w:szCs w:val="24"/>
                    </w:rPr>
                    <w:drawing>
                      <wp:inline distT="0" distB="0" distL="0" distR="0" wp14:anchorId="240CA0D2" wp14:editId="13826698">
                        <wp:extent cx="1219200" cy="349250"/>
                        <wp:effectExtent l="0" t="0" r="0" b="0"/>
                        <wp:docPr id="7" name="Picture 7" descr="Edit This Page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" descr="Edit This Page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349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bookmarkStart w:id="0" w:name="x21st_Century_Skills_-_March_9"/>
                <w:bookmarkEnd w:id="0"/>
                <w:p w:rsidR="00427BE6" w:rsidRPr="00664343" w:rsidRDefault="00427BE6" w:rsidP="00F77F66">
                  <w:pPr>
                    <w:pStyle w:val="Heading1"/>
                    <w:spacing w:before="0" w:after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64343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/>
                  </w:r>
                  <w:r w:rsidRPr="00664343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HYPERLINK "http://www.21stcenturyskills.org/index.php?Itemid=120&amp;id=254&amp;option=com_content&amp;task=view" </w:instrText>
                  </w:r>
                  <w:r w:rsidRPr="00664343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664343">
                    <w:rPr>
                      <w:rStyle w:val="Hyperlink"/>
                      <w:rFonts w:asciiTheme="minorHAnsi" w:hAnsiTheme="minorHAnsi" w:cstheme="minorHAnsi"/>
                      <w:color w:val="auto"/>
                      <w:sz w:val="18"/>
                      <w:szCs w:val="18"/>
                    </w:rPr>
                    <w:t>**21st Century Skills**</w:t>
                  </w:r>
                  <w:r w:rsidRPr="00664343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Pr="0066434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- </w:t>
                  </w:r>
                  <w:r w:rsidRPr="00DC67F9">
                    <w:rPr>
                      <w:rFonts w:asciiTheme="minorHAnsi" w:hAnsiTheme="minorHAnsi" w:cstheme="minorHAnsi"/>
                      <w:color w:val="FF0000"/>
                      <w:sz w:val="18"/>
                      <w:szCs w:val="18"/>
                    </w:rPr>
                    <w:t>March 9</w:t>
                  </w:r>
                  <w:bookmarkStart w:id="1" w:name="x1._Kourtney"/>
                  <w:bookmarkEnd w:id="1"/>
                  <w:r w:rsidRPr="00DC67F9">
                    <w:rPr>
                      <w:rFonts w:asciiTheme="minorHAnsi" w:hAnsiTheme="minorHAnsi" w:cstheme="minorHAnsi"/>
                      <w:color w:val="FF0000"/>
                      <w:sz w:val="18"/>
                      <w:szCs w:val="18"/>
                    </w:rPr>
                    <w:br/>
                  </w:r>
                  <w:r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 xml:space="preserve">1. </w:t>
                  </w:r>
                  <w:proofErr w:type="gramStart"/>
                  <w:r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>Kourtney</w:t>
                  </w:r>
                  <w:bookmarkStart w:id="2" w:name="x2._Mandy"/>
                  <w:bookmarkEnd w:id="2"/>
                  <w:r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 xml:space="preserve"> 2.</w:t>
                  </w:r>
                  <w:proofErr w:type="gramEnd"/>
                  <w:r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>Mandy</w:t>
                  </w:r>
                  <w:bookmarkStart w:id="3" w:name="x3._Eric"/>
                  <w:bookmarkEnd w:id="3"/>
                  <w:r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 xml:space="preserve"> </w:t>
                  </w:r>
                  <w:r w:rsidR="00ED4969"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>3.</w:t>
                  </w:r>
                  <w:proofErr w:type="gramEnd"/>
                  <w:r w:rsidR="00ED4969"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ED4969"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>Eric</w:t>
                  </w:r>
                  <w:r w:rsidR="00F77F66" w:rsidRPr="00664343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</w:r>
                  <w:r w:rsidRPr="00664343">
                    <w:rPr>
                      <w:rStyle w:val="Strong"/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Cooperative Learning - </w:t>
                  </w:r>
                  <w:r w:rsidRPr="00DC67F9">
                    <w:rPr>
                      <w:rStyle w:val="Strong"/>
                      <w:rFonts w:asciiTheme="minorHAnsi" w:hAnsiTheme="minorHAnsi" w:cstheme="minorHAnsi"/>
                      <w:b/>
                      <w:color w:val="FF0000"/>
                      <w:sz w:val="18"/>
                      <w:szCs w:val="18"/>
                    </w:rPr>
                    <w:t>March 9</w:t>
                  </w:r>
                  <w:r w:rsidRPr="00DC67F9">
                    <w:rPr>
                      <w:rFonts w:asciiTheme="minorHAnsi" w:hAnsiTheme="minorHAnsi" w:cstheme="minorHAnsi"/>
                      <w:b w:val="0"/>
                      <w:color w:val="FF0000"/>
                      <w:sz w:val="18"/>
                      <w:szCs w:val="18"/>
                    </w:rPr>
                    <w:br/>
                  </w:r>
                  <w:r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>1.</w:t>
                  </w:r>
                  <w:proofErr w:type="gramEnd"/>
                  <w:r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>Krysti</w:t>
                  </w:r>
                  <w:proofErr w:type="spellEnd"/>
                  <w:r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 xml:space="preserve"> 2.</w:t>
                  </w:r>
                  <w:proofErr w:type="gramEnd"/>
                  <w:r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 xml:space="preserve"> Kayla 3. </w:t>
                  </w:r>
                  <w:proofErr w:type="gramStart"/>
                  <w:r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>Kendra</w:t>
                  </w:r>
                  <w:r w:rsidR="00F77F66"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br/>
                  </w:r>
                  <w:r w:rsidRPr="00664343">
                    <w:rPr>
                      <w:rStyle w:val="Strong"/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Graphic Organizers </w:t>
                  </w:r>
                  <w:r w:rsidRPr="00DC67F9">
                    <w:rPr>
                      <w:rStyle w:val="Strong"/>
                      <w:rFonts w:asciiTheme="minorHAnsi" w:hAnsiTheme="minorHAnsi" w:cstheme="minorHAnsi"/>
                      <w:b/>
                      <w:color w:val="FF0000"/>
                      <w:sz w:val="18"/>
                      <w:szCs w:val="18"/>
                    </w:rPr>
                    <w:t>March 16</w:t>
                  </w:r>
                  <w:r w:rsidRPr="00DC67F9">
                    <w:rPr>
                      <w:rFonts w:asciiTheme="minorHAnsi" w:hAnsiTheme="minorHAnsi" w:cstheme="minorHAnsi"/>
                      <w:b w:val="0"/>
                      <w:color w:val="FF0000"/>
                      <w:sz w:val="18"/>
                      <w:szCs w:val="18"/>
                    </w:rPr>
                    <w:br/>
                  </w:r>
                  <w:bookmarkStart w:id="4" w:name="x1._Matt"/>
                  <w:bookmarkEnd w:id="4"/>
                  <w:r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>1.</w:t>
                  </w:r>
                  <w:proofErr w:type="gramEnd"/>
                  <w:r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 xml:space="preserve"> Matt</w:t>
                  </w:r>
                  <w:bookmarkStart w:id="5" w:name="x2._Lee"/>
                  <w:bookmarkEnd w:id="5"/>
                  <w:r w:rsidR="00ED4969"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 xml:space="preserve"> </w:t>
                  </w:r>
                  <w:r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>2. Lee</w:t>
                  </w:r>
                  <w:bookmarkStart w:id="6" w:name="x3._Brandon"/>
                  <w:bookmarkEnd w:id="6"/>
                  <w:r w:rsidR="00ED4969"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 xml:space="preserve"> </w:t>
                  </w:r>
                  <w:r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 xml:space="preserve">3. </w:t>
                  </w:r>
                  <w:proofErr w:type="gramStart"/>
                  <w:r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>Brandon</w:t>
                  </w:r>
                  <w:r w:rsidR="00F77F66"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br/>
                  </w:r>
                  <w:r w:rsidRPr="00664343">
                    <w:rPr>
                      <w:rFonts w:asciiTheme="minorHAnsi" w:hAnsiTheme="minorHAnsi" w:cstheme="minorHAnsi"/>
                      <w:sz w:val="18"/>
                      <w:szCs w:val="18"/>
                    </w:rPr>
                    <w:t>Children's Literature in Science Classrooms -</w:t>
                  </w:r>
                  <w:r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 xml:space="preserve"> </w:t>
                  </w:r>
                  <w:r w:rsidRPr="00DC67F9">
                    <w:rPr>
                      <w:rFonts w:asciiTheme="minorHAnsi" w:hAnsiTheme="minorHAnsi" w:cstheme="minorHAnsi"/>
                      <w:color w:val="FF0000"/>
                      <w:sz w:val="18"/>
                      <w:szCs w:val="18"/>
                    </w:rPr>
                    <w:t>March 16</w:t>
                  </w:r>
                  <w:r w:rsidRPr="00DC67F9">
                    <w:rPr>
                      <w:rFonts w:asciiTheme="minorHAnsi" w:hAnsiTheme="minorHAnsi" w:cstheme="minorHAnsi"/>
                      <w:color w:val="FF0000"/>
                      <w:sz w:val="18"/>
                      <w:szCs w:val="18"/>
                    </w:rPr>
                    <w:br/>
                  </w:r>
                  <w:bookmarkStart w:id="7" w:name="x3._Brandon-1._Patty"/>
                  <w:bookmarkEnd w:id="7"/>
                  <w:r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>1.</w:t>
                  </w:r>
                  <w:proofErr w:type="gramEnd"/>
                  <w:r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 xml:space="preserve"> Patty</w:t>
                  </w:r>
                  <w:bookmarkStart w:id="8" w:name="x3._Brandon-2._Aimee"/>
                  <w:bookmarkEnd w:id="8"/>
                  <w:r w:rsidR="00ED4969"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 xml:space="preserve"> </w:t>
                  </w:r>
                  <w:r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 xml:space="preserve">2. </w:t>
                  </w:r>
                  <w:proofErr w:type="gramStart"/>
                  <w:r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>Aimee</w:t>
                  </w:r>
                  <w:r w:rsidR="00F77F66"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br/>
                  </w:r>
                  <w:proofErr w:type="spellStart"/>
                  <w:r w:rsidRPr="00664343">
                    <w:rPr>
                      <w:rStyle w:val="Strong"/>
                      <w:rFonts w:asciiTheme="minorHAnsi" w:hAnsiTheme="minorHAnsi" w:cstheme="minorHAnsi"/>
                      <w:b/>
                      <w:sz w:val="18"/>
                      <w:szCs w:val="18"/>
                    </w:rPr>
                    <w:t>SmartBoard</w:t>
                  </w:r>
                  <w:proofErr w:type="spellEnd"/>
                  <w:r w:rsidRPr="00664343">
                    <w:rPr>
                      <w:rStyle w:val="Strong"/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Hands-on Sites</w:t>
                  </w:r>
                  <w:r w:rsidRPr="00664343">
                    <w:rPr>
                      <w:rStyle w:val="Strong"/>
                      <w:rFonts w:asciiTheme="minorHAnsi" w:hAnsiTheme="minorHAnsi" w:cstheme="minorHAnsi"/>
                      <w:sz w:val="18"/>
                      <w:szCs w:val="18"/>
                    </w:rPr>
                    <w:t xml:space="preserve"> - </w:t>
                  </w:r>
                  <w:r w:rsidRPr="00DC67F9">
                    <w:rPr>
                      <w:rStyle w:val="Strong"/>
                      <w:rFonts w:asciiTheme="minorHAnsi" w:hAnsiTheme="minorHAnsi" w:cstheme="minorHAnsi"/>
                      <w:b/>
                      <w:color w:val="FF0000"/>
                      <w:sz w:val="18"/>
                      <w:szCs w:val="18"/>
                    </w:rPr>
                    <w:t>April 13</w:t>
                  </w:r>
                  <w:bookmarkStart w:id="9" w:name="x1._Megan"/>
                  <w:bookmarkEnd w:id="9"/>
                  <w:r w:rsidR="00D36698" w:rsidRPr="00664343">
                    <w:rPr>
                      <w:rStyle w:val="Strong"/>
                      <w:rFonts w:asciiTheme="minorHAnsi" w:hAnsiTheme="minorHAnsi" w:cstheme="minorHAnsi"/>
                      <w:sz w:val="18"/>
                      <w:szCs w:val="18"/>
                    </w:rPr>
                    <w:br/>
                  </w:r>
                  <w:r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>1.</w:t>
                  </w:r>
                  <w:proofErr w:type="gramEnd"/>
                  <w:r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 xml:space="preserve"> Megan</w:t>
                  </w:r>
                  <w:bookmarkStart w:id="10" w:name="x2._Ashley"/>
                  <w:bookmarkEnd w:id="10"/>
                  <w:r w:rsidR="00D36698"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 xml:space="preserve"> </w:t>
                  </w:r>
                  <w:r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>2. Ashle</w:t>
                  </w:r>
                  <w:bookmarkStart w:id="11" w:name="x3._Jordan"/>
                  <w:bookmarkEnd w:id="11"/>
                  <w:r w:rsidR="00F77F66"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>y</w:t>
                  </w:r>
                  <w:r w:rsidR="00D36698"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 xml:space="preserve"> </w:t>
                  </w:r>
                  <w:r w:rsidRPr="00664343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>3. Jordan</w:t>
                  </w:r>
                </w:p>
              </w:tc>
            </w:tr>
          </w:tbl>
          <w:p w:rsidR="00427BE6" w:rsidRPr="00664343" w:rsidRDefault="00427BE6" w:rsidP="00F762A2">
            <w:pPr>
              <w:jc w:val="center"/>
              <w:rPr>
                <w:sz w:val="24"/>
                <w:szCs w:val="24"/>
              </w:rPr>
            </w:pPr>
          </w:p>
        </w:tc>
      </w:tr>
      <w:tr w:rsidR="00664343" w:rsidRPr="00664343" w:rsidTr="00F762A2">
        <w:tc>
          <w:tcPr>
            <w:tcW w:w="4788" w:type="dxa"/>
          </w:tcPr>
          <w:p w:rsidR="00DC67F9" w:rsidRPr="00D04F9F" w:rsidRDefault="002116F7" w:rsidP="00DC67F9">
            <w:pPr>
              <w:jc w:val="center"/>
              <w:rPr>
                <w:rStyle w:val="style311"/>
                <w:rFonts w:cstheme="minorHAnsi"/>
                <w:b/>
                <w:bCs/>
                <w:color w:val="auto"/>
                <w:sz w:val="16"/>
                <w:szCs w:val="16"/>
                <w:u w:val="single"/>
              </w:rPr>
            </w:pPr>
            <w:r w:rsidRPr="00D04F9F">
              <w:rPr>
                <w:rStyle w:val="style311"/>
                <w:rFonts w:cstheme="minorHAnsi"/>
                <w:b/>
                <w:bCs/>
                <w:color w:val="auto"/>
                <w:sz w:val="16"/>
                <w:szCs w:val="16"/>
                <w:u w:val="single"/>
              </w:rPr>
              <w:t xml:space="preserve">SOCIAL STUDIES </w:t>
            </w:r>
            <w:r w:rsidR="00DC67F9" w:rsidRPr="00D04F9F">
              <w:rPr>
                <w:rStyle w:val="style311"/>
                <w:rFonts w:cstheme="minorHAnsi"/>
                <w:b/>
                <w:bCs/>
                <w:color w:val="auto"/>
                <w:sz w:val="16"/>
                <w:szCs w:val="16"/>
                <w:u w:val="single"/>
              </w:rPr>
              <w:t>LESSON PLAN PRESENTATIONS</w:t>
            </w:r>
          </w:p>
          <w:p w:rsidR="00F762A2" w:rsidRPr="00664343" w:rsidRDefault="00DC67F9" w:rsidP="00DC67F9">
            <w:pPr>
              <w:jc w:val="center"/>
              <w:rPr>
                <w:rStyle w:val="style311"/>
                <w:b/>
                <w:bCs/>
                <w:color w:val="auto"/>
              </w:rPr>
            </w:pPr>
            <w:r w:rsidRPr="00664343">
              <w:rPr>
                <w:rFonts w:eastAsia="Times New Roman" w:cstheme="minorHAnsi"/>
                <w:b/>
                <w:bCs/>
                <w:kern w:val="36"/>
                <w:sz w:val="16"/>
                <w:szCs w:val="16"/>
              </w:rPr>
              <w:t xml:space="preserve">1st – 4th grade USA History: </w:t>
            </w:r>
            <w:r w:rsidRPr="00DC67F9">
              <w:rPr>
                <w:rFonts w:eastAsia="Times New Roman" w:cstheme="minorHAnsi"/>
                <w:b/>
                <w:bCs/>
                <w:color w:val="FF0000"/>
                <w:kern w:val="36"/>
                <w:sz w:val="16"/>
                <w:szCs w:val="16"/>
              </w:rPr>
              <w:t>April 11</w:t>
            </w:r>
            <w:r w:rsidRPr="00664343">
              <w:rPr>
                <w:rFonts w:eastAsia="Times New Roman" w:cstheme="minorHAnsi"/>
                <w:b/>
                <w:bCs/>
                <w:kern w:val="36"/>
                <w:sz w:val="16"/>
                <w:szCs w:val="16"/>
              </w:rPr>
              <w:br/>
            </w:r>
            <w:r w:rsidRPr="00664343">
              <w:rPr>
                <w:rFonts w:eastAsia="Times New Roman" w:cstheme="minorHAnsi"/>
                <w:bCs/>
                <w:kern w:val="36"/>
                <w:sz w:val="16"/>
                <w:szCs w:val="16"/>
              </w:rPr>
              <w:t>1. Ashley 2. Megan</w:t>
            </w:r>
            <w:bookmarkStart w:id="12" w:name="x5th_–_8th_grade_USA_History:_April_111."/>
            <w:bookmarkEnd w:id="12"/>
            <w:r w:rsidRPr="00664343">
              <w:rPr>
                <w:rFonts w:eastAsia="Times New Roman" w:cstheme="minorHAnsi"/>
                <w:b/>
                <w:bCs/>
                <w:kern w:val="36"/>
                <w:sz w:val="16"/>
                <w:szCs w:val="16"/>
              </w:rPr>
              <w:br/>
              <w:t xml:space="preserve">5th – 8th grade USA History: </w:t>
            </w:r>
            <w:r w:rsidRPr="00DC67F9">
              <w:rPr>
                <w:rFonts w:eastAsia="Times New Roman" w:cstheme="minorHAnsi"/>
                <w:b/>
                <w:bCs/>
                <w:color w:val="FF0000"/>
                <w:kern w:val="36"/>
                <w:sz w:val="16"/>
                <w:szCs w:val="16"/>
              </w:rPr>
              <w:t>April 11</w:t>
            </w:r>
            <w:r w:rsidRPr="00664343">
              <w:rPr>
                <w:rFonts w:eastAsia="Times New Roman" w:cstheme="minorHAnsi"/>
                <w:b/>
                <w:bCs/>
                <w:kern w:val="36"/>
                <w:sz w:val="16"/>
                <w:szCs w:val="16"/>
              </w:rPr>
              <w:br/>
            </w:r>
            <w:r w:rsidRPr="00664343">
              <w:rPr>
                <w:rFonts w:eastAsia="Times New Roman" w:cstheme="minorHAnsi"/>
                <w:bCs/>
                <w:kern w:val="36"/>
                <w:sz w:val="16"/>
                <w:szCs w:val="16"/>
              </w:rPr>
              <w:t xml:space="preserve">1. </w:t>
            </w:r>
            <w:proofErr w:type="spellStart"/>
            <w:r w:rsidRPr="00664343">
              <w:rPr>
                <w:rFonts w:eastAsia="Times New Roman" w:cstheme="minorHAnsi"/>
                <w:bCs/>
                <w:kern w:val="36"/>
                <w:sz w:val="16"/>
                <w:szCs w:val="16"/>
              </w:rPr>
              <w:t>Krysti</w:t>
            </w:r>
            <w:proofErr w:type="spellEnd"/>
            <w:r w:rsidRPr="00664343">
              <w:rPr>
                <w:rFonts w:eastAsia="Times New Roman" w:cstheme="minorHAnsi"/>
                <w:bCs/>
                <w:kern w:val="36"/>
                <w:sz w:val="16"/>
                <w:szCs w:val="16"/>
              </w:rPr>
              <w:t xml:space="preserve"> 2. Kayla</w:t>
            </w:r>
            <w:bookmarkStart w:id="13" w:name="x1st-4th_Geography:_April_181._Patty2._A"/>
            <w:bookmarkEnd w:id="13"/>
            <w:r w:rsidRPr="00664343">
              <w:rPr>
                <w:rFonts w:eastAsia="Times New Roman" w:cstheme="minorHAnsi"/>
                <w:b/>
                <w:bCs/>
                <w:kern w:val="36"/>
                <w:sz w:val="16"/>
                <w:szCs w:val="16"/>
              </w:rPr>
              <w:br/>
              <w:t xml:space="preserve">1st-4th Geography: </w:t>
            </w:r>
            <w:r w:rsidRPr="00DC67F9">
              <w:rPr>
                <w:rFonts w:eastAsia="Times New Roman" w:cstheme="minorHAnsi"/>
                <w:b/>
                <w:bCs/>
                <w:color w:val="FF0000"/>
                <w:kern w:val="36"/>
                <w:sz w:val="16"/>
                <w:szCs w:val="16"/>
              </w:rPr>
              <w:t>April 18</w:t>
            </w:r>
            <w:r w:rsidRPr="00664343">
              <w:rPr>
                <w:rFonts w:eastAsia="Times New Roman" w:cstheme="minorHAnsi"/>
                <w:b/>
                <w:bCs/>
                <w:kern w:val="36"/>
                <w:sz w:val="16"/>
                <w:szCs w:val="16"/>
              </w:rPr>
              <w:br/>
            </w:r>
            <w:r w:rsidRPr="00664343">
              <w:rPr>
                <w:rFonts w:eastAsia="Times New Roman" w:cstheme="minorHAnsi"/>
                <w:bCs/>
                <w:kern w:val="36"/>
                <w:sz w:val="16"/>
                <w:szCs w:val="16"/>
              </w:rPr>
              <w:t>1. Patty 2. Aimee</w:t>
            </w:r>
            <w:r w:rsidRPr="00664343">
              <w:rPr>
                <w:rFonts w:eastAsia="Times New Roman" w:cstheme="minorHAnsi"/>
                <w:b/>
                <w:bCs/>
                <w:kern w:val="36"/>
                <w:sz w:val="16"/>
                <w:szCs w:val="16"/>
              </w:rPr>
              <w:br/>
            </w:r>
            <w:r w:rsidRPr="00664343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5th-8th Geography: </w:t>
            </w:r>
            <w:r w:rsidRPr="00DC67F9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</w:rPr>
              <w:t>April 18</w:t>
            </w:r>
            <w:r w:rsidRPr="00DC67F9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</w:rPr>
              <w:br/>
            </w:r>
            <w:r w:rsidRPr="00664343">
              <w:rPr>
                <w:rFonts w:eastAsia="Times New Roman" w:cstheme="minorHAnsi"/>
                <w:bCs/>
                <w:sz w:val="16"/>
                <w:szCs w:val="16"/>
              </w:rPr>
              <w:t>1. Matt 2. Eric</w:t>
            </w:r>
            <w:r w:rsidRPr="00664343">
              <w:rPr>
                <w:rFonts w:eastAsia="Times New Roman" w:cstheme="minorHAnsi"/>
                <w:b/>
                <w:bCs/>
                <w:kern w:val="36"/>
                <w:sz w:val="16"/>
                <w:szCs w:val="16"/>
              </w:rPr>
              <w:br/>
            </w:r>
            <w:r w:rsidRPr="00664343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1st - 4th grade Economics: </w:t>
            </w:r>
            <w:r w:rsidRPr="00DC67F9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</w:rPr>
              <w:t>May 2</w:t>
            </w:r>
            <w:r w:rsidRPr="00DC67F9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</w:rPr>
              <w:br/>
            </w:r>
            <w:r w:rsidRPr="00664343">
              <w:rPr>
                <w:rFonts w:eastAsia="Times New Roman" w:cstheme="minorHAnsi"/>
                <w:bCs/>
                <w:sz w:val="16"/>
                <w:szCs w:val="16"/>
              </w:rPr>
              <w:t>1. Kendra 2. Jordan</w:t>
            </w:r>
            <w:r w:rsidRPr="00664343">
              <w:rPr>
                <w:rFonts w:eastAsia="Times New Roman" w:cstheme="minorHAnsi"/>
                <w:b/>
                <w:bCs/>
                <w:kern w:val="36"/>
                <w:sz w:val="16"/>
                <w:szCs w:val="16"/>
              </w:rPr>
              <w:br/>
            </w:r>
            <w:r w:rsidRPr="00664343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5th – 8th grade Economics: </w:t>
            </w:r>
            <w:r w:rsidRPr="00DC67F9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</w:rPr>
              <w:t>May 2</w:t>
            </w:r>
            <w:r w:rsidRPr="00DC67F9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</w:rPr>
              <w:br/>
            </w:r>
            <w:r w:rsidRPr="00664343">
              <w:rPr>
                <w:rFonts w:eastAsia="Times New Roman" w:cstheme="minorHAnsi"/>
                <w:bCs/>
                <w:sz w:val="16"/>
                <w:szCs w:val="16"/>
              </w:rPr>
              <w:t>1. Lee 2. Brandon</w:t>
            </w:r>
            <w:r w:rsidRPr="00664343">
              <w:rPr>
                <w:rFonts w:eastAsia="Times New Roman" w:cstheme="minorHAnsi"/>
                <w:b/>
                <w:bCs/>
                <w:kern w:val="36"/>
                <w:sz w:val="16"/>
                <w:szCs w:val="16"/>
              </w:rPr>
              <w:br/>
            </w:r>
            <w:r w:rsidRPr="00664343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1st – 8th grade Political Science/Civics: </w:t>
            </w:r>
            <w:r w:rsidRPr="00DC67F9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</w:rPr>
              <w:t>May 9</w:t>
            </w:r>
            <w:r w:rsidRPr="00DC67F9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</w:rPr>
              <w:br/>
            </w:r>
            <w:r w:rsidRPr="00664343">
              <w:rPr>
                <w:rFonts w:eastAsia="Times New Roman" w:cstheme="minorHAnsi"/>
                <w:bCs/>
                <w:sz w:val="16"/>
                <w:szCs w:val="16"/>
              </w:rPr>
              <w:t xml:space="preserve">1. Mandy </w:t>
            </w:r>
            <w:proofErr w:type="gramStart"/>
            <w:r w:rsidRPr="00664343">
              <w:rPr>
                <w:rFonts w:eastAsia="Times New Roman" w:cstheme="minorHAnsi"/>
                <w:bCs/>
                <w:sz w:val="16"/>
                <w:szCs w:val="16"/>
              </w:rPr>
              <w:t>2 .</w:t>
            </w:r>
            <w:proofErr w:type="gramEnd"/>
            <w:r w:rsidRPr="00664343">
              <w:rPr>
                <w:rFonts w:eastAsia="Times New Roman" w:cstheme="minorHAnsi"/>
                <w:bCs/>
                <w:sz w:val="16"/>
                <w:szCs w:val="16"/>
              </w:rPr>
              <w:t xml:space="preserve"> Kourtney</w:t>
            </w:r>
          </w:p>
        </w:tc>
        <w:tc>
          <w:tcPr>
            <w:tcW w:w="4788" w:type="dxa"/>
          </w:tcPr>
          <w:p w:rsidR="00B94C64" w:rsidRPr="00D04F9F" w:rsidRDefault="00B94C64" w:rsidP="00D04F9F">
            <w:pPr>
              <w:pStyle w:val="NormalWeb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D04F9F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CLASSROOM PRACTICUM EXPERIENCE</w:t>
            </w:r>
          </w:p>
          <w:p w:rsidR="00F762A2" w:rsidRPr="007615A4" w:rsidRDefault="00B94C64" w:rsidP="00B94C64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B94C64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>Classroom Report #1</w:t>
            </w:r>
            <w:r w:rsidRPr="00CF26A7">
              <w:rPr>
                <w:rFonts w:cstheme="minorHAnsi"/>
                <w:b/>
                <w:bCs/>
                <w:kern w:val="36"/>
                <w:sz w:val="16"/>
                <w:szCs w:val="16"/>
              </w:rPr>
              <w:t xml:space="preserve"> – </w:t>
            </w:r>
            <w:r w:rsidRPr="00B94C64">
              <w:rPr>
                <w:rFonts w:asciiTheme="minorHAnsi" w:hAnsiTheme="minorHAnsi" w:cstheme="minorHAnsi"/>
                <w:b/>
                <w:bCs/>
                <w:color w:val="FF0000"/>
                <w:kern w:val="36"/>
                <w:sz w:val="16"/>
                <w:szCs w:val="16"/>
              </w:rPr>
              <w:t xml:space="preserve">March 11 - </w:t>
            </w:r>
            <w:r w:rsidRPr="00B94C6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Friday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7615A4" w:rsidRPr="007615A4">
              <w:rPr>
                <w:rFonts w:asciiTheme="minorHAnsi" w:hAnsiTheme="minorHAnsi" w:cstheme="minorHAnsi"/>
                <w:sz w:val="16"/>
                <w:szCs w:val="16"/>
              </w:rPr>
              <w:t xml:space="preserve">Classroom Report # </w:t>
            </w:r>
            <w:r w:rsidR="007615A4">
              <w:rPr>
                <w:rFonts w:asciiTheme="minorHAnsi" w:hAnsiTheme="minorHAnsi" w:cstheme="minorHAnsi"/>
                <w:sz w:val="16"/>
                <w:szCs w:val="16"/>
              </w:rPr>
              <w:t xml:space="preserve">2 </w:t>
            </w:r>
            <w:r w:rsidR="003E35D9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7615A4" w:rsidRPr="003E35D9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March 1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8 - Friday</w:t>
            </w:r>
            <w:r w:rsidR="007615A4" w:rsidRPr="003E35D9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br/>
            </w:r>
            <w:r w:rsidR="007615A4" w:rsidRPr="007615A4">
              <w:rPr>
                <w:rFonts w:asciiTheme="minorHAnsi" w:hAnsiTheme="minorHAnsi" w:cstheme="minorHAnsi"/>
                <w:sz w:val="16"/>
                <w:szCs w:val="16"/>
              </w:rPr>
              <w:t>Classroom Report #</w:t>
            </w:r>
            <w:r w:rsidR="007615A4">
              <w:rPr>
                <w:rFonts w:asciiTheme="minorHAnsi" w:hAnsiTheme="minorHAnsi" w:cstheme="minorHAnsi"/>
                <w:sz w:val="16"/>
                <w:szCs w:val="16"/>
              </w:rPr>
              <w:t xml:space="preserve"> 3 </w:t>
            </w:r>
            <w:r w:rsidR="003E35D9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7615A4" w:rsidRPr="003E35D9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March 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28 - Monday</w:t>
            </w:r>
            <w:r w:rsidR="007615A4" w:rsidRPr="003E35D9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br/>
            </w:r>
            <w:r w:rsidR="007615A4" w:rsidRPr="007615A4">
              <w:rPr>
                <w:rFonts w:asciiTheme="minorHAnsi" w:hAnsiTheme="minorHAnsi" w:cstheme="minorHAnsi"/>
                <w:sz w:val="16"/>
                <w:szCs w:val="16"/>
              </w:rPr>
              <w:t>Classroom Report #</w:t>
            </w:r>
            <w:r w:rsidR="007615A4">
              <w:rPr>
                <w:rFonts w:asciiTheme="minorHAnsi" w:hAnsiTheme="minorHAnsi" w:cstheme="minorHAnsi"/>
                <w:sz w:val="16"/>
                <w:szCs w:val="16"/>
              </w:rPr>
              <w:t xml:space="preserve"> 4 </w:t>
            </w:r>
            <w:r w:rsidR="003E35D9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7615A4" w:rsidRPr="003E35D9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April 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1 - Friday</w:t>
            </w:r>
            <w:r w:rsidR="007615A4" w:rsidRPr="003E35D9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br/>
            </w:r>
            <w:r w:rsidR="007615A4" w:rsidRPr="007615A4">
              <w:rPr>
                <w:rFonts w:asciiTheme="minorHAnsi" w:hAnsiTheme="minorHAnsi" w:cstheme="minorHAnsi"/>
                <w:sz w:val="16"/>
                <w:szCs w:val="16"/>
              </w:rPr>
              <w:t>Classroom Report #</w:t>
            </w:r>
            <w:r w:rsidR="007615A4">
              <w:rPr>
                <w:rFonts w:asciiTheme="minorHAnsi" w:hAnsiTheme="minorHAnsi" w:cstheme="minorHAnsi"/>
                <w:sz w:val="16"/>
                <w:szCs w:val="16"/>
              </w:rPr>
              <w:t xml:space="preserve"> 5 </w:t>
            </w:r>
            <w:r w:rsidR="003E35D9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7615A4" w:rsidRPr="003E35D9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April 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8 - Friday</w:t>
            </w:r>
            <w:r w:rsidR="007615A4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7615A4" w:rsidRPr="007615A4">
              <w:rPr>
                <w:rFonts w:asciiTheme="minorHAnsi" w:hAnsiTheme="minorHAnsi" w:cstheme="minorHAnsi"/>
                <w:sz w:val="16"/>
                <w:szCs w:val="16"/>
              </w:rPr>
              <w:t>Classroom Report #</w:t>
            </w:r>
            <w:r w:rsidR="007615A4">
              <w:rPr>
                <w:rFonts w:asciiTheme="minorHAnsi" w:hAnsiTheme="minorHAnsi" w:cstheme="minorHAnsi"/>
                <w:sz w:val="16"/>
                <w:szCs w:val="16"/>
              </w:rPr>
              <w:t xml:space="preserve"> 6 </w:t>
            </w:r>
            <w:r w:rsidR="003E35D9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7615A4" w:rsidRPr="003E35D9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April 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15 - Friday</w:t>
            </w:r>
            <w:r w:rsidR="007615A4" w:rsidRPr="003E35D9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br/>
            </w:r>
            <w:r w:rsidR="007615A4" w:rsidRPr="007615A4">
              <w:rPr>
                <w:rFonts w:asciiTheme="minorHAnsi" w:hAnsiTheme="minorHAnsi" w:cstheme="minorHAnsi"/>
                <w:sz w:val="16"/>
                <w:szCs w:val="16"/>
              </w:rPr>
              <w:t>Classroom Report #</w:t>
            </w:r>
            <w:r w:rsidR="007615A4">
              <w:rPr>
                <w:rFonts w:asciiTheme="minorHAnsi" w:hAnsiTheme="minorHAnsi" w:cstheme="minorHAnsi"/>
                <w:sz w:val="16"/>
                <w:szCs w:val="16"/>
              </w:rPr>
              <w:t xml:space="preserve"> 7 </w:t>
            </w:r>
            <w:r w:rsidR="003E35D9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7615A4" w:rsidRPr="003E35D9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April 29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 - Friday</w:t>
            </w:r>
            <w:r w:rsidR="007615A4" w:rsidRPr="003E35D9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br/>
            </w:r>
            <w:r w:rsidR="007615A4" w:rsidRPr="007615A4">
              <w:rPr>
                <w:rFonts w:asciiTheme="minorHAnsi" w:hAnsiTheme="minorHAnsi" w:cstheme="minorHAnsi"/>
                <w:sz w:val="16"/>
                <w:szCs w:val="16"/>
              </w:rPr>
              <w:t>Classroom Report #</w:t>
            </w:r>
            <w:r w:rsidR="007615A4">
              <w:rPr>
                <w:rFonts w:asciiTheme="minorHAnsi" w:hAnsiTheme="minorHAnsi" w:cstheme="minorHAnsi"/>
                <w:sz w:val="16"/>
                <w:szCs w:val="16"/>
              </w:rPr>
              <w:t xml:space="preserve"> 8 </w:t>
            </w:r>
            <w:r w:rsidR="003E35D9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7615A4" w:rsidRPr="003E35D9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May 6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 - Friday</w:t>
            </w:r>
            <w:r w:rsidR="007615A4" w:rsidRPr="003E35D9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br/>
            </w:r>
            <w:r w:rsidR="007615A4" w:rsidRPr="007615A4">
              <w:rPr>
                <w:rFonts w:asciiTheme="minorHAnsi" w:hAnsiTheme="minorHAnsi" w:cstheme="minorHAnsi"/>
                <w:sz w:val="16"/>
                <w:szCs w:val="16"/>
              </w:rPr>
              <w:t>Classroom Report #</w:t>
            </w:r>
            <w:r w:rsidR="007615A4">
              <w:rPr>
                <w:rFonts w:asciiTheme="minorHAnsi" w:hAnsiTheme="minorHAnsi" w:cstheme="minorHAnsi"/>
                <w:sz w:val="16"/>
                <w:szCs w:val="16"/>
              </w:rPr>
              <w:t xml:space="preserve"> 9 </w:t>
            </w:r>
            <w:r w:rsidR="003E35D9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7615A4" w:rsidRPr="003E35D9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May 13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 - Friday</w:t>
            </w:r>
            <w:r w:rsidR="007615A4" w:rsidRPr="003E35D9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br/>
            </w:r>
            <w:r w:rsidR="007615A4">
              <w:rPr>
                <w:rFonts w:asciiTheme="minorHAnsi" w:hAnsiTheme="minorHAnsi" w:cstheme="minorHAnsi"/>
                <w:sz w:val="16"/>
                <w:szCs w:val="16"/>
              </w:rPr>
              <w:t xml:space="preserve">Science Lesson Report </w:t>
            </w:r>
            <w:r w:rsidR="003E35D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615A4" w:rsidRPr="003E35D9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May 13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 - Friday</w:t>
            </w:r>
          </w:p>
        </w:tc>
      </w:tr>
      <w:tr w:rsidR="00664343" w:rsidRPr="00664343" w:rsidTr="00F762A2">
        <w:tc>
          <w:tcPr>
            <w:tcW w:w="4788" w:type="dxa"/>
          </w:tcPr>
          <w:p w:rsidR="007A0F0C" w:rsidRPr="00CF26A7" w:rsidRDefault="004C71AE" w:rsidP="008D2C16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color w:val="FF0000"/>
                <w:kern w:val="36"/>
                <w:sz w:val="16"/>
                <w:szCs w:val="16"/>
              </w:rPr>
            </w:pPr>
            <w:r w:rsidRPr="00CF26A7">
              <w:rPr>
                <w:rFonts w:eastAsia="Times New Roman" w:cstheme="minorHAnsi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413B3D" wp14:editId="078A8C19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610870</wp:posOffset>
                      </wp:positionV>
                      <wp:extent cx="3041650" cy="19050"/>
                      <wp:effectExtent l="0" t="0" r="2540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416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0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48.1pt" to="234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" strokecolor="#4579b8 [3044]"/>
                  </w:pict>
                </mc:Fallback>
              </mc:AlternateContent>
            </w:r>
            <w:r w:rsidR="008D2C16" w:rsidRPr="00CF26A7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</w:r>
            <w:r w:rsidR="007A0F0C" w:rsidRPr="00CF26A7">
              <w:rPr>
                <w:rFonts w:eastAsia="Times New Roman" w:cstheme="minorHAnsi"/>
                <w:b/>
                <w:bCs/>
                <w:kern w:val="36"/>
                <w:sz w:val="16"/>
                <w:szCs w:val="16"/>
              </w:rPr>
              <w:t xml:space="preserve">Classroom Report #1 – </w:t>
            </w:r>
            <w:r w:rsidR="007A0F0C" w:rsidRPr="00CF26A7">
              <w:rPr>
                <w:rFonts w:eastAsia="Times New Roman" w:cstheme="minorHAnsi"/>
                <w:b/>
                <w:bCs/>
                <w:color w:val="FF0000"/>
                <w:kern w:val="36"/>
                <w:sz w:val="16"/>
                <w:szCs w:val="16"/>
              </w:rPr>
              <w:t>March 11</w:t>
            </w:r>
            <w:r w:rsidR="00B94C64">
              <w:rPr>
                <w:rFonts w:eastAsia="Times New Roman" w:cstheme="minorHAnsi"/>
                <w:b/>
                <w:bCs/>
                <w:color w:val="FF0000"/>
                <w:kern w:val="36"/>
                <w:sz w:val="16"/>
                <w:szCs w:val="16"/>
              </w:rPr>
              <w:t xml:space="preserve"> - </w:t>
            </w:r>
            <w:r w:rsidR="00B94C64">
              <w:rPr>
                <w:rFonts w:cstheme="minorHAnsi"/>
                <w:b/>
                <w:color w:val="FF0000"/>
                <w:sz w:val="16"/>
                <w:szCs w:val="16"/>
              </w:rPr>
              <w:t>- Friday</w:t>
            </w:r>
            <w:r w:rsidR="007A0F0C" w:rsidRPr="00CF26A7">
              <w:rPr>
                <w:rFonts w:eastAsia="Times New Roman" w:cstheme="minorHAnsi"/>
                <w:b/>
                <w:bCs/>
                <w:color w:val="FF0000"/>
                <w:kern w:val="36"/>
                <w:sz w:val="16"/>
                <w:szCs w:val="16"/>
              </w:rPr>
              <w:br/>
            </w:r>
            <w:r w:rsidR="007A0F0C" w:rsidRPr="00CF26A7">
              <w:rPr>
                <w:rFonts w:eastAsia="Times New Roman" w:cstheme="minorHAnsi"/>
                <w:b/>
                <w:bCs/>
                <w:kern w:val="36"/>
                <w:sz w:val="16"/>
                <w:szCs w:val="16"/>
              </w:rPr>
              <w:t xml:space="preserve">20-30 minute </w:t>
            </w:r>
            <w:r w:rsidR="003128C0">
              <w:rPr>
                <w:rFonts w:eastAsia="Times New Roman" w:cstheme="minorHAnsi"/>
                <w:b/>
                <w:bCs/>
                <w:kern w:val="36"/>
                <w:sz w:val="16"/>
                <w:szCs w:val="16"/>
              </w:rPr>
              <w:t xml:space="preserve">classroom </w:t>
            </w:r>
            <w:bookmarkStart w:id="14" w:name="_GoBack"/>
            <w:bookmarkEnd w:id="14"/>
            <w:r w:rsidR="007A0F0C" w:rsidRPr="00CF26A7">
              <w:rPr>
                <w:rFonts w:eastAsia="Times New Roman" w:cstheme="minorHAnsi"/>
                <w:b/>
                <w:bCs/>
                <w:kern w:val="36"/>
                <w:sz w:val="16"/>
                <w:szCs w:val="16"/>
              </w:rPr>
              <w:t xml:space="preserve">student report – </w:t>
            </w:r>
            <w:r w:rsidR="007A0F0C" w:rsidRPr="00CF26A7">
              <w:rPr>
                <w:rFonts w:eastAsia="Times New Roman" w:cstheme="minorHAnsi"/>
                <w:b/>
                <w:bCs/>
                <w:color w:val="FF0000"/>
                <w:kern w:val="36"/>
                <w:sz w:val="16"/>
                <w:szCs w:val="16"/>
              </w:rPr>
              <w:t>May 11</w:t>
            </w:r>
            <w:r w:rsidR="007A0F0C" w:rsidRPr="00CF26A7">
              <w:rPr>
                <w:rFonts w:eastAsia="Times New Roman" w:cstheme="minorHAnsi"/>
                <w:b/>
                <w:bCs/>
                <w:color w:val="FF0000"/>
                <w:kern w:val="36"/>
                <w:sz w:val="16"/>
                <w:szCs w:val="16"/>
              </w:rPr>
              <w:br/>
            </w:r>
            <w:r w:rsidR="007A0F0C" w:rsidRPr="00CF26A7">
              <w:rPr>
                <w:rFonts w:eastAsia="Times New Roman" w:cstheme="minorHAnsi"/>
                <w:b/>
                <w:bCs/>
                <w:kern w:val="36"/>
                <w:sz w:val="16"/>
                <w:szCs w:val="16"/>
              </w:rPr>
              <w:t xml:space="preserve">Social Studies Lesson Report – </w:t>
            </w:r>
            <w:r w:rsidR="007A0F0C" w:rsidRPr="00CF26A7">
              <w:rPr>
                <w:rFonts w:eastAsia="Times New Roman" w:cstheme="minorHAnsi"/>
                <w:b/>
                <w:bCs/>
                <w:color w:val="FF0000"/>
                <w:kern w:val="36"/>
                <w:sz w:val="16"/>
                <w:szCs w:val="16"/>
              </w:rPr>
              <w:t>May 11</w:t>
            </w:r>
          </w:p>
          <w:p w:rsidR="004C71AE" w:rsidRPr="00F72E76" w:rsidRDefault="00F72E76" w:rsidP="008D2C16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color w:val="FF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FF0000"/>
                <w:sz w:val="16"/>
                <w:szCs w:val="16"/>
              </w:rPr>
              <w:t xml:space="preserve">PORTAPORTAL </w:t>
            </w:r>
            <w:r w:rsidR="004C71AE" w:rsidRPr="00CF26A7">
              <w:rPr>
                <w:rFonts w:eastAsia="Times New Roman" w:cstheme="minorHAnsi"/>
                <w:b/>
                <w:color w:val="FF0000"/>
                <w:sz w:val="16"/>
                <w:szCs w:val="16"/>
              </w:rPr>
              <w:t>DUE May 9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</w:rPr>
              <w:br/>
            </w:r>
            <w:r w:rsidR="004C71AE" w:rsidRPr="00CF26A7">
              <w:rPr>
                <w:rFonts w:eastAsia="Times New Roman" w:cstheme="minorHAnsi"/>
                <w:sz w:val="16"/>
                <w:szCs w:val="16"/>
              </w:rPr>
              <w:br/>
            </w:r>
            <w:hyperlink r:id="rId10" w:history="1">
              <w:r w:rsidR="004C71AE" w:rsidRPr="00CF26A7">
                <w:rPr>
                  <w:rFonts w:eastAsia="Times New Roman" w:cstheme="minorHAnsi"/>
                  <w:sz w:val="16"/>
                  <w:szCs w:val="16"/>
                </w:rPr>
                <w:t xml:space="preserve">15 </w:t>
              </w:r>
              <w:proofErr w:type="spellStart"/>
              <w:r w:rsidR="004C71AE" w:rsidRPr="00CF26A7">
                <w:rPr>
                  <w:rFonts w:eastAsia="Times New Roman" w:cstheme="minorHAnsi"/>
                  <w:sz w:val="16"/>
                  <w:szCs w:val="16"/>
                </w:rPr>
                <w:t>PowerPoints</w:t>
              </w:r>
              <w:proofErr w:type="spellEnd"/>
              <w:r w:rsidR="004C71AE" w:rsidRPr="00CF26A7">
                <w:rPr>
                  <w:rFonts w:eastAsia="Times New Roman" w:cstheme="minorHAnsi"/>
                  <w:sz w:val="16"/>
                  <w:szCs w:val="16"/>
                </w:rPr>
                <w:t xml:space="preserve"> - 3 for each Standard</w:t>
              </w:r>
            </w:hyperlink>
            <w:r w:rsidR="004C71AE" w:rsidRPr="00CF26A7">
              <w:rPr>
                <w:rFonts w:eastAsia="Times New Roman" w:cstheme="minorHAnsi"/>
                <w:sz w:val="16"/>
                <w:szCs w:val="16"/>
                <w:u w:val="single"/>
              </w:rPr>
              <w:br/>
            </w:r>
            <w:hyperlink r:id="rId11" w:history="1">
              <w:r w:rsidR="004C71AE" w:rsidRPr="00CF26A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50 Social Studies Teacher Sites - 10 for each Standard</w:t>
              </w:r>
            </w:hyperlink>
            <w:r w:rsidR="004C71AE" w:rsidRPr="00CF26A7">
              <w:rPr>
                <w:rFonts w:cstheme="minorHAnsi"/>
                <w:sz w:val="16"/>
                <w:szCs w:val="16"/>
                <w:u w:val="single"/>
              </w:rPr>
              <w:br/>
            </w:r>
            <w:hyperlink r:id="rId12" w:history="1">
              <w:r w:rsidR="004C71AE" w:rsidRPr="00CF26A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15 Children's Literature - 3 for each Standard</w:t>
              </w:r>
            </w:hyperlink>
            <w:r w:rsidR="004C71AE" w:rsidRPr="00CF26A7">
              <w:rPr>
                <w:rFonts w:cstheme="minorHAnsi"/>
                <w:sz w:val="16"/>
                <w:szCs w:val="16"/>
              </w:rPr>
              <w:br/>
            </w:r>
            <w:hyperlink r:id="rId13" w:history="1">
              <w:r w:rsidR="004C71AE" w:rsidRPr="00CF26A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 xml:space="preserve">15 </w:t>
              </w:r>
              <w:proofErr w:type="spellStart"/>
              <w:r w:rsidR="004C71AE" w:rsidRPr="00CF26A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WebQuests</w:t>
              </w:r>
              <w:proofErr w:type="spellEnd"/>
              <w:r w:rsidR="004C71AE" w:rsidRPr="00CF26A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 xml:space="preserve"> - 3 for each Standard</w:t>
              </w:r>
            </w:hyperlink>
            <w:r w:rsidR="004C71AE" w:rsidRPr="00CF26A7">
              <w:rPr>
                <w:rFonts w:cstheme="minorHAnsi"/>
                <w:sz w:val="16"/>
                <w:szCs w:val="16"/>
              </w:rPr>
              <w:br/>
            </w:r>
            <w:hyperlink r:id="rId14" w:history="1">
              <w:r w:rsidR="004C71AE" w:rsidRPr="00CF26A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 xml:space="preserve">25 </w:t>
              </w:r>
              <w:proofErr w:type="spellStart"/>
              <w:r w:rsidR="004C71AE" w:rsidRPr="00CF26A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SmartBoard</w:t>
              </w:r>
              <w:proofErr w:type="spellEnd"/>
              <w:r w:rsidR="004C71AE" w:rsidRPr="00CF26A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 xml:space="preserve"> Sites - 5 for each Standard</w:t>
              </w:r>
            </w:hyperlink>
            <w:r w:rsidR="004C71AE" w:rsidRPr="00CF26A7">
              <w:rPr>
                <w:rFonts w:cstheme="minorHAnsi"/>
                <w:sz w:val="16"/>
                <w:szCs w:val="16"/>
              </w:rPr>
              <w:br/>
            </w:r>
            <w:hyperlink r:id="rId15" w:history="1">
              <w:r w:rsidR="004C71AE" w:rsidRPr="00CF26A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25 Video or Songs - 5 for each Standard</w:t>
              </w:r>
            </w:hyperlink>
            <w:r w:rsidR="004C71AE" w:rsidRPr="00CF26A7">
              <w:rPr>
                <w:rFonts w:cstheme="minorHAnsi"/>
                <w:sz w:val="16"/>
                <w:szCs w:val="16"/>
              </w:rPr>
              <w:br/>
            </w:r>
            <w:hyperlink r:id="rId16" w:history="1">
              <w:r w:rsidR="004C71AE" w:rsidRPr="00CF26A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50 Student Social Studies Sites - 10 for each Standard</w:t>
              </w:r>
            </w:hyperlink>
            <w:r w:rsidR="004C71AE" w:rsidRPr="00CF26A7">
              <w:rPr>
                <w:rFonts w:cstheme="minorHAnsi"/>
                <w:sz w:val="16"/>
                <w:szCs w:val="16"/>
              </w:rPr>
              <w:br/>
            </w:r>
            <w:hyperlink r:id="rId17" w:history="1">
              <w:r w:rsidR="004C71AE" w:rsidRPr="00CF26A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Online Social Studies Portfolio Links</w:t>
              </w:r>
            </w:hyperlink>
            <w:r w:rsidR="004C71AE" w:rsidRPr="00CF26A7">
              <w:rPr>
                <w:rFonts w:cstheme="minorHAnsi"/>
                <w:sz w:val="16"/>
                <w:szCs w:val="16"/>
              </w:rPr>
              <w:br/>
            </w:r>
          </w:p>
          <w:p w:rsidR="007729F7" w:rsidRPr="00CF26A7" w:rsidRDefault="007729F7" w:rsidP="00F762A2">
            <w:pPr>
              <w:jc w:val="center"/>
              <w:rPr>
                <w:rStyle w:val="style311"/>
                <w:rFonts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788" w:type="dxa"/>
          </w:tcPr>
          <w:p w:rsidR="00085831" w:rsidRPr="00D04F9F" w:rsidRDefault="001E2796" w:rsidP="00D04F9F">
            <w:pPr>
              <w:pStyle w:val="NormalWeb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1E2796">
              <w:rPr>
                <w:rStyle w:val="Strong"/>
                <w:rFonts w:asciiTheme="minorHAnsi" w:hAnsiTheme="minorHAnsi" w:cstheme="minorHAnsi"/>
                <w:sz w:val="16"/>
                <w:szCs w:val="16"/>
                <w:u w:val="single"/>
              </w:rPr>
              <w:t>SCIENCE INQUIRY TEXTBOOK AND PROJECT REPORT</w:t>
            </w:r>
            <w:r w:rsidR="00D04F9F">
              <w:rPr>
                <w:rStyle w:val="Strong"/>
                <w:rFonts w:asciiTheme="minorHAnsi" w:hAnsiTheme="minorHAnsi" w:cstheme="minorHAnsi"/>
                <w:sz w:val="16"/>
                <w:szCs w:val="16"/>
                <w:u w:val="single"/>
              </w:rPr>
              <w:br/>
            </w:r>
            <w:r>
              <w:rPr>
                <w:rStyle w:val="Strong"/>
                <w:rFonts w:asciiTheme="minorHAnsi" w:hAnsiTheme="minorHAnsi" w:cstheme="minorHAnsi"/>
                <w:sz w:val="16"/>
                <w:szCs w:val="16"/>
                <w:u w:val="single"/>
              </w:rPr>
              <w:br/>
            </w:r>
            <w:r w:rsidRPr="001E2796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30 - minutes - Though a PowerPoint, explain details of the lesson in the chapter assigned to your group. Do one of the activities with the class that was in the chapter lesson.</w:t>
            </w:r>
            <w:r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br/>
            </w:r>
            <w:r w:rsidRPr="001E2796"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t>30 - minutes - Present the results of your Science Inquiry Project - pictures, diagrams, interviews</w:t>
            </w:r>
            <w:r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</w:rPr>
              <w:br/>
            </w:r>
            <w:r w:rsidR="00F10386" w:rsidRPr="006643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GROUP 1 - Differentiated Life Science Inquiries - Chapter 7 </w:t>
            </w:r>
            <w:r w:rsidR="00F10386" w:rsidRPr="00F10386">
              <w:rPr>
                <w:rFonts w:asciiTheme="minorHAnsi" w:hAnsiTheme="minorHAnsi" w:cstheme="minorHAnsi"/>
                <w:sz w:val="16"/>
                <w:szCs w:val="16"/>
              </w:rPr>
              <w:t>*Worm Watching</w:t>
            </w:r>
            <w:r w:rsidR="00F10386" w:rsidRPr="00664343">
              <w:rPr>
                <w:rFonts w:cstheme="minorHAnsi"/>
                <w:sz w:val="16"/>
                <w:szCs w:val="16"/>
              </w:rPr>
              <w:t xml:space="preserve"> - </w:t>
            </w:r>
            <w:r w:rsidR="00F10386" w:rsidRPr="0066434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grades 6-8 - </w:t>
            </w:r>
            <w:r w:rsidR="00F10386" w:rsidRPr="00DC67F9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April 27</w:t>
            </w:r>
            <w:r w:rsidR="00F10386" w:rsidRPr="00F10386">
              <w:rPr>
                <w:rFonts w:asciiTheme="minorHAnsi" w:hAnsiTheme="minorHAnsi" w:cstheme="minorHAnsi"/>
                <w:sz w:val="16"/>
                <w:szCs w:val="16"/>
              </w:rPr>
              <w:pict>
                <v:rect id="_x0000_i1272" style="width:0;height:1.5pt" o:hralign="center" o:hrstd="t" o:hr="t" fillcolor="#9d9da1" stroked="f"/>
              </w:pict>
            </w:r>
            <w:r w:rsidR="00F10386" w:rsidRPr="00F10386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F10386" w:rsidRPr="00F1038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Project Study: </w:t>
            </w:r>
            <w:r w:rsidR="00F10386" w:rsidRPr="00F10386">
              <w:rPr>
                <w:rFonts w:asciiTheme="minorHAnsi" w:hAnsiTheme="minorHAnsi" w:cstheme="minorHAnsi"/>
                <w:sz w:val="16"/>
                <w:szCs w:val="16"/>
              </w:rPr>
              <w:t xml:space="preserve">Sioux Falls Drinking Water </w:t>
            </w:r>
            <w:hyperlink r:id="rId18" w:history="1">
              <w:r w:rsidR="00F10386" w:rsidRPr="00664343">
                <w:rPr>
                  <w:rFonts w:asciiTheme="minorHAnsi" w:hAnsiTheme="minorHAnsi" w:cstheme="minorHAnsi"/>
                  <w:sz w:val="16"/>
                  <w:szCs w:val="16"/>
                  <w:u w:val="single"/>
                </w:rPr>
                <w:t xml:space="preserve">**WATER** </w:t>
              </w:r>
            </w:hyperlink>
            <w:r w:rsidR="00F10386" w:rsidRPr="00F10386">
              <w:rPr>
                <w:rFonts w:asciiTheme="minorHAnsi" w:hAnsiTheme="minorHAnsi" w:cstheme="minorHAnsi"/>
                <w:sz w:val="16"/>
                <w:szCs w:val="16"/>
              </w:rPr>
              <w:br/>
              <w:t>1.</w:t>
            </w:r>
            <w:r w:rsidR="006129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10386" w:rsidRPr="00F10386">
              <w:rPr>
                <w:rFonts w:asciiTheme="minorHAnsi" w:hAnsiTheme="minorHAnsi" w:cstheme="minorHAnsi"/>
                <w:sz w:val="16"/>
                <w:szCs w:val="16"/>
              </w:rPr>
              <w:t>Aimee Wied</w:t>
            </w:r>
            <w:r w:rsidR="00D04F9F">
              <w:rPr>
                <w:rFonts w:cstheme="minorHAnsi"/>
                <w:sz w:val="16"/>
                <w:szCs w:val="16"/>
              </w:rPr>
              <w:t>errich</w:t>
            </w:r>
            <w:r w:rsidR="00D04F9F">
              <w:rPr>
                <w:rFonts w:cstheme="minorHAnsi"/>
                <w:sz w:val="16"/>
                <w:szCs w:val="16"/>
              </w:rPr>
              <w:br/>
              <w:t>2.</w:t>
            </w:r>
            <w:r w:rsidR="00612998">
              <w:rPr>
                <w:rFonts w:cstheme="minorHAnsi"/>
                <w:sz w:val="16"/>
                <w:szCs w:val="16"/>
              </w:rPr>
              <w:t xml:space="preserve"> </w:t>
            </w:r>
            <w:r w:rsidR="00D04F9F">
              <w:rPr>
                <w:rFonts w:cstheme="minorHAnsi"/>
                <w:sz w:val="16"/>
                <w:szCs w:val="16"/>
              </w:rPr>
              <w:t>Ashley Auch</w:t>
            </w:r>
            <w:r w:rsidR="00D04F9F">
              <w:rPr>
                <w:rFonts w:cstheme="minorHAnsi"/>
                <w:sz w:val="16"/>
                <w:szCs w:val="16"/>
              </w:rPr>
              <w:br/>
              <w:t>3.</w:t>
            </w:r>
            <w:r w:rsidR="00612998">
              <w:rPr>
                <w:rFonts w:cstheme="minorHAnsi"/>
                <w:sz w:val="16"/>
                <w:szCs w:val="16"/>
              </w:rPr>
              <w:t xml:space="preserve"> </w:t>
            </w:r>
            <w:r w:rsidR="00D04F9F">
              <w:rPr>
                <w:rFonts w:cstheme="minorHAnsi"/>
                <w:sz w:val="16"/>
                <w:szCs w:val="16"/>
              </w:rPr>
              <w:t>Patty C</w:t>
            </w:r>
          </w:p>
          <w:p w:rsidR="00085831" w:rsidRPr="00D04F9F" w:rsidRDefault="003F096F" w:rsidP="001E2796">
            <w:pPr>
              <w:pStyle w:val="NormalWeb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04F9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GROUP 2 - </w:t>
            </w:r>
            <w:r w:rsidR="00F10386" w:rsidRPr="00D04F9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Differentiated Earth Science Inquiries - Chapter 8 </w:t>
            </w:r>
            <w:r w:rsidR="00F10386" w:rsidRPr="00D04F9F">
              <w:rPr>
                <w:rFonts w:asciiTheme="minorHAnsi" w:hAnsiTheme="minorHAnsi" w:cstheme="minorHAnsi"/>
                <w:sz w:val="16"/>
                <w:szCs w:val="16"/>
              </w:rPr>
              <w:t>*Mineral Detectives</w:t>
            </w:r>
            <w:r w:rsidR="00F10386" w:rsidRPr="00D04F9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grades 3-5 - </w:t>
            </w:r>
            <w:r w:rsidR="00F10386" w:rsidRPr="00D04F9F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May 4</w:t>
            </w:r>
            <w:r w:rsidR="00F10386" w:rsidRPr="00D04F9F">
              <w:rPr>
                <w:rFonts w:asciiTheme="minorHAnsi" w:hAnsiTheme="minorHAnsi" w:cstheme="minorHAnsi"/>
                <w:sz w:val="16"/>
                <w:szCs w:val="16"/>
              </w:rPr>
              <w:pict>
                <v:rect id="_x0000_i1273" style="width:0;height:1.5pt" o:hralign="center" o:hrstd="t" o:hr="t" fillcolor="#9d9da1" stroked="f"/>
              </w:pict>
            </w:r>
            <w:r w:rsidR="00F10386" w:rsidRPr="00D04F9F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F10386" w:rsidRPr="00D04F9F">
              <w:rPr>
                <w:rFonts w:asciiTheme="minorHAnsi" w:hAnsiTheme="minorHAnsi" w:cstheme="minorHAnsi"/>
                <w:b/>
                <w:sz w:val="16"/>
                <w:szCs w:val="16"/>
              </w:rPr>
              <w:t>Project Study</w:t>
            </w:r>
            <w:r w:rsidR="00F10386" w:rsidRPr="00D04F9F">
              <w:rPr>
                <w:rFonts w:asciiTheme="minorHAnsi" w:hAnsiTheme="minorHAnsi" w:cstheme="minorHAnsi"/>
                <w:sz w:val="16"/>
                <w:szCs w:val="16"/>
              </w:rPr>
              <w:t>: Sioux Falls Garbage/Recycling</w:t>
            </w:r>
            <w:r w:rsidR="00F10386" w:rsidRPr="00D04F9F">
              <w:rPr>
                <w:rFonts w:asciiTheme="minorHAnsi" w:hAnsiTheme="minorHAnsi" w:cstheme="minorHAnsi"/>
                <w:sz w:val="16"/>
                <w:szCs w:val="16"/>
              </w:rPr>
              <w:br/>
              <w:t>1.</w:t>
            </w:r>
            <w:r w:rsidR="0004710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F10386" w:rsidRPr="00D04F9F">
              <w:rPr>
                <w:rFonts w:asciiTheme="minorHAnsi" w:hAnsiTheme="minorHAnsi" w:cstheme="minorHAnsi"/>
                <w:sz w:val="16"/>
                <w:szCs w:val="16"/>
              </w:rPr>
              <w:t>Krysti</w:t>
            </w:r>
            <w:proofErr w:type="spellEnd"/>
            <w:r w:rsidR="00F10386" w:rsidRPr="00D04F9F">
              <w:rPr>
                <w:rFonts w:asciiTheme="minorHAnsi" w:hAnsiTheme="minorHAnsi" w:cstheme="minorHAnsi"/>
                <w:sz w:val="16"/>
                <w:szCs w:val="16"/>
              </w:rPr>
              <w:t xml:space="preserve"> Cameron</w:t>
            </w:r>
            <w:r w:rsidR="00F10386" w:rsidRPr="00D04F9F">
              <w:rPr>
                <w:rFonts w:asciiTheme="minorHAnsi" w:hAnsiTheme="minorHAnsi" w:cstheme="minorHAnsi"/>
                <w:sz w:val="16"/>
                <w:szCs w:val="16"/>
              </w:rPr>
              <w:br/>
              <w:t>2.</w:t>
            </w:r>
            <w:r w:rsidR="0004710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10386" w:rsidRPr="00D04F9F">
              <w:rPr>
                <w:rFonts w:asciiTheme="minorHAnsi" w:hAnsiTheme="minorHAnsi" w:cstheme="minorHAnsi"/>
                <w:sz w:val="16"/>
                <w:szCs w:val="16"/>
              </w:rPr>
              <w:t>Kayla Ak</w:t>
            </w:r>
            <w:r w:rsidR="001E2796" w:rsidRPr="00D04F9F">
              <w:rPr>
                <w:rFonts w:asciiTheme="minorHAnsi" w:hAnsiTheme="minorHAnsi" w:cstheme="minorHAnsi"/>
                <w:sz w:val="16"/>
                <w:szCs w:val="16"/>
              </w:rPr>
              <w:t>land</w:t>
            </w:r>
            <w:r w:rsidR="001E2796" w:rsidRPr="00D04F9F">
              <w:rPr>
                <w:rFonts w:asciiTheme="minorHAnsi" w:hAnsiTheme="minorHAnsi" w:cstheme="minorHAnsi"/>
                <w:sz w:val="16"/>
                <w:szCs w:val="16"/>
              </w:rPr>
              <w:br/>
              <w:t>3.</w:t>
            </w:r>
            <w:r w:rsidR="0004710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E2796" w:rsidRPr="00D04F9F">
              <w:rPr>
                <w:rFonts w:asciiTheme="minorHAnsi" w:hAnsiTheme="minorHAnsi" w:cstheme="minorHAnsi"/>
                <w:sz w:val="16"/>
                <w:szCs w:val="16"/>
              </w:rPr>
              <w:t>Kendra Kooiker</w:t>
            </w:r>
            <w:r w:rsidR="001E2796" w:rsidRPr="00D04F9F">
              <w:rPr>
                <w:rFonts w:asciiTheme="minorHAnsi" w:hAnsiTheme="minorHAnsi" w:cstheme="minorHAnsi"/>
                <w:sz w:val="16"/>
                <w:szCs w:val="16"/>
              </w:rPr>
              <w:br/>
              <w:t>4. Jordan</w:t>
            </w:r>
          </w:p>
          <w:p w:rsidR="00284FF7" w:rsidRDefault="00284FF7" w:rsidP="0057702F">
            <w:pPr>
              <w:pStyle w:val="NormalWeb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284FF7" w:rsidRDefault="00284FF7" w:rsidP="0057702F">
            <w:pPr>
              <w:pStyle w:val="NormalWeb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284FF7" w:rsidRDefault="00284FF7" w:rsidP="0057702F">
            <w:pPr>
              <w:pStyle w:val="NormalWeb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284FF7" w:rsidRDefault="00284FF7" w:rsidP="0057702F">
            <w:pPr>
              <w:pStyle w:val="NormalWeb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8638AA" w:rsidRPr="0057702F" w:rsidRDefault="00F10386" w:rsidP="0057702F">
            <w:pPr>
              <w:pStyle w:val="NormalWeb"/>
              <w:rPr>
                <w:rFonts w:cstheme="minorHAnsi"/>
                <w:b/>
                <w:bCs/>
                <w:sz w:val="16"/>
                <w:szCs w:val="16"/>
              </w:rPr>
            </w:pPr>
            <w:r w:rsidRPr="00D04F9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GROUP </w:t>
            </w:r>
            <w:r w:rsidR="003F096F" w:rsidRPr="00D04F9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 w:rsidRPr="00D04F9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- Differentiated Physical Science Inquiries - Chapter 9 grades 3-5 </w:t>
            </w:r>
            <w:r w:rsidRPr="00D04F9F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- May 11</w:t>
            </w:r>
            <w:r w:rsidRPr="00D04F9F">
              <w:rPr>
                <w:rFonts w:asciiTheme="minorHAnsi" w:hAnsiTheme="minorHAnsi" w:cstheme="minorHAnsi"/>
                <w:sz w:val="16"/>
                <w:szCs w:val="16"/>
              </w:rPr>
              <w:br/>
              <w:t>Investigating M&amp;M's</w:t>
            </w:r>
            <w:r w:rsidRPr="00D04F9F">
              <w:rPr>
                <w:rFonts w:asciiTheme="minorHAnsi" w:hAnsiTheme="minorHAnsi" w:cstheme="minorHAnsi"/>
                <w:sz w:val="16"/>
                <w:szCs w:val="16"/>
              </w:rPr>
              <w:pict>
                <v:rect id="_x0000_i1274" style="width:0;height:1.5pt" o:hralign="center" o:hrstd="t" o:hr="t" fillcolor="#9d9da1" stroked="f"/>
              </w:pict>
            </w:r>
            <w:r w:rsidRPr="00D04F9F">
              <w:rPr>
                <w:rFonts w:asciiTheme="minorHAnsi" w:hAnsiTheme="minorHAnsi" w:cstheme="minorHAnsi"/>
                <w:b/>
                <w:sz w:val="16"/>
                <w:szCs w:val="16"/>
              </w:rPr>
              <w:t>Project Study:</w:t>
            </w:r>
            <w:r w:rsidRPr="00D04F9F">
              <w:rPr>
                <w:rFonts w:asciiTheme="minorHAnsi" w:hAnsiTheme="minorHAnsi" w:cstheme="minorHAnsi"/>
                <w:sz w:val="16"/>
                <w:szCs w:val="16"/>
              </w:rPr>
              <w:t xml:space="preserve"> South Dakota Sioux River and Missouri River </w:t>
            </w:r>
            <w:hyperlink r:id="rId19" w:history="1">
              <w:r w:rsidRPr="00D04F9F">
                <w:rPr>
                  <w:rFonts w:asciiTheme="minorHAnsi" w:hAnsiTheme="minorHAnsi" w:cstheme="minorHAnsi"/>
                  <w:sz w:val="16"/>
                  <w:szCs w:val="16"/>
                  <w:u w:val="single"/>
                </w:rPr>
                <w:t xml:space="preserve">**WATER** </w:t>
              </w:r>
            </w:hyperlink>
            <w:r w:rsidRPr="00D04F9F">
              <w:rPr>
                <w:rFonts w:asciiTheme="minorHAnsi" w:hAnsiTheme="minorHAnsi" w:cstheme="minorHAnsi"/>
                <w:sz w:val="16"/>
                <w:szCs w:val="16"/>
              </w:rPr>
              <w:br/>
              <w:t>1. Mandy Scheuren</w:t>
            </w:r>
            <w:r w:rsidRPr="00D04F9F">
              <w:rPr>
                <w:rFonts w:asciiTheme="minorHAnsi" w:hAnsiTheme="minorHAnsi" w:cstheme="minorHAnsi"/>
                <w:sz w:val="16"/>
                <w:szCs w:val="16"/>
              </w:rPr>
              <w:br/>
              <w:t>2. Kourtney Leuthold</w:t>
            </w:r>
            <w:r w:rsidRPr="00D04F9F">
              <w:rPr>
                <w:rFonts w:asciiTheme="minorHAnsi" w:hAnsiTheme="minorHAnsi" w:cstheme="minorHAnsi"/>
                <w:sz w:val="16"/>
                <w:szCs w:val="16"/>
              </w:rPr>
              <w:br/>
              <w:t>3. Eric Andersen</w:t>
            </w:r>
            <w:r w:rsidRPr="00F10386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04F9F">
              <w:rPr>
                <w:rFonts w:asciiTheme="minorHAnsi" w:hAnsiTheme="minorHAnsi" w:cstheme="minorHAnsi"/>
                <w:sz w:val="16"/>
                <w:szCs w:val="16"/>
              </w:rPr>
              <w:t>4. Megan Boomgarden</w:t>
            </w:r>
            <w:r w:rsidRPr="00D04F9F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3F096F" w:rsidRPr="00D04F9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 xml:space="preserve">GROUP 4 - </w:t>
            </w:r>
            <w:r w:rsidRPr="00D04F9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Differentiated Physical Science Inquiries - </w:t>
            </w:r>
            <w:r w:rsidR="003F096F" w:rsidRPr="00D04F9F">
              <w:rPr>
                <w:rFonts w:asciiTheme="minorHAnsi" w:hAnsiTheme="minorHAnsi" w:cstheme="minorHAnsi"/>
                <w:sz w:val="16"/>
                <w:szCs w:val="16"/>
              </w:rPr>
              <w:t>Dropper Poppers</w:t>
            </w:r>
            <w:r w:rsidR="003F096F" w:rsidRPr="00D04F9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D04F9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Chapter 9 grades 6-8 - </w:t>
            </w:r>
            <w:r w:rsidRPr="00D04F9F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May 11</w:t>
            </w:r>
            <w:r w:rsidRPr="00D04F9F">
              <w:rPr>
                <w:rFonts w:asciiTheme="minorHAnsi" w:hAnsiTheme="minorHAnsi" w:cstheme="minorHAnsi"/>
                <w:sz w:val="16"/>
                <w:szCs w:val="16"/>
              </w:rPr>
              <w:pict>
                <v:rect id="_x0000_i1275" style="width:0;height:1.5pt" o:hralign="center" o:hrstd="t" o:hr="t" fillcolor="#9d9da1" stroked="f"/>
              </w:pict>
            </w:r>
            <w:r w:rsidRPr="00D04F9F">
              <w:rPr>
                <w:rFonts w:asciiTheme="minorHAnsi" w:hAnsiTheme="minorHAnsi" w:cstheme="minorHAnsi"/>
                <w:b/>
                <w:sz w:val="16"/>
                <w:szCs w:val="16"/>
              </w:rPr>
              <w:t>Project Study:</w:t>
            </w:r>
            <w:r w:rsidRPr="00D04F9F">
              <w:rPr>
                <w:rFonts w:asciiTheme="minorHAnsi" w:hAnsiTheme="minorHAnsi" w:cstheme="minorHAnsi"/>
                <w:sz w:val="16"/>
                <w:szCs w:val="16"/>
              </w:rPr>
              <w:t xml:space="preserve"> Sioux Falls Streams and Rivers </w:t>
            </w:r>
            <w:hyperlink r:id="rId20" w:history="1">
              <w:r w:rsidRPr="00D04F9F">
                <w:rPr>
                  <w:rFonts w:asciiTheme="minorHAnsi" w:hAnsiTheme="minorHAnsi" w:cstheme="minorHAnsi"/>
                  <w:sz w:val="16"/>
                  <w:szCs w:val="16"/>
                  <w:u w:val="single"/>
                </w:rPr>
                <w:t xml:space="preserve">**WATER** </w:t>
              </w:r>
            </w:hyperlink>
            <w:r w:rsidRPr="00D04F9F">
              <w:rPr>
                <w:rFonts w:asciiTheme="minorHAnsi" w:hAnsiTheme="minorHAnsi" w:cstheme="minorHAnsi"/>
                <w:sz w:val="16"/>
                <w:szCs w:val="16"/>
              </w:rPr>
              <w:br/>
              <w:t>1. Matt</w:t>
            </w:r>
            <w:r w:rsidRPr="00D04F9F">
              <w:rPr>
                <w:rFonts w:asciiTheme="minorHAnsi" w:hAnsiTheme="minorHAnsi" w:cstheme="minorHAnsi"/>
                <w:sz w:val="16"/>
                <w:szCs w:val="16"/>
              </w:rPr>
              <w:br/>
              <w:t>2. Lee</w:t>
            </w:r>
            <w:r w:rsidRPr="00D04F9F">
              <w:rPr>
                <w:rFonts w:asciiTheme="minorHAnsi" w:hAnsiTheme="minorHAnsi" w:cstheme="minorHAnsi"/>
                <w:sz w:val="16"/>
                <w:szCs w:val="16"/>
              </w:rPr>
              <w:br/>
              <w:t>3. Brandon</w:t>
            </w:r>
          </w:p>
        </w:tc>
      </w:tr>
      <w:tr w:rsidR="00DB7ED3" w:rsidRPr="00664343" w:rsidTr="00F762A2">
        <w:tc>
          <w:tcPr>
            <w:tcW w:w="4788" w:type="dxa"/>
          </w:tcPr>
          <w:p w:rsidR="00DB7ED3" w:rsidRPr="00CF26A7" w:rsidRDefault="00681A16" w:rsidP="008D2C16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noProof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noProof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4788" w:type="dxa"/>
          </w:tcPr>
          <w:p w:rsidR="00DB7ED3" w:rsidRPr="00DB7ED3" w:rsidRDefault="00DB7ED3" w:rsidP="001E2796">
            <w:pPr>
              <w:pStyle w:val="NormalWeb"/>
              <w:rPr>
                <w:rStyle w:val="Strong"/>
                <w:rFonts w:asciiTheme="minorHAnsi" w:hAnsiTheme="minorHAnsi" w:cstheme="minorHAnsi"/>
                <w:bCs w:val="0"/>
                <w:color w:val="000000"/>
                <w:sz w:val="16"/>
                <w:szCs w:val="16"/>
              </w:rPr>
            </w:pPr>
            <w:r w:rsidRPr="00DB7ED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PORTAPORTAL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</w:t>
            </w:r>
            <w:r w:rsidR="00B4425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DUE</w:t>
            </w:r>
            <w:r w:rsidR="00B4425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</w:t>
            </w:r>
            <w:r w:rsidR="00B44252" w:rsidRPr="00681A16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May 6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br/>
            </w:r>
            <w:hyperlink r:id="rId21" w:history="1">
              <w:r w:rsidRPr="00DB7ED3">
                <w:rPr>
                  <w:rStyle w:val="Hyperlink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 xml:space="preserve">10 Online Science </w:t>
              </w:r>
              <w:proofErr w:type="spellStart"/>
              <w:r w:rsidRPr="00DB7ED3">
                <w:rPr>
                  <w:rStyle w:val="Hyperlink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PowerPoints</w:t>
              </w:r>
              <w:proofErr w:type="spellEnd"/>
            </w:hyperlink>
            <w:r w:rsidRPr="00DB7E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hyperlink r:id="rId22" w:history="1">
              <w:r w:rsidRPr="00DB7ED3">
                <w:rPr>
                  <w:rStyle w:val="Hyperlink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10 Online Science Videos</w:t>
              </w:r>
            </w:hyperlink>
            <w:r w:rsidRPr="00DB7E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hyperlink r:id="rId23" w:history="1">
              <w:r w:rsidRPr="00DB7ED3">
                <w:rPr>
                  <w:rStyle w:val="Hyperlink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 xml:space="preserve">10 Science </w:t>
              </w:r>
              <w:proofErr w:type="spellStart"/>
              <w:r w:rsidRPr="00DB7ED3">
                <w:rPr>
                  <w:rStyle w:val="Hyperlink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SmartBoard</w:t>
              </w:r>
              <w:proofErr w:type="spellEnd"/>
              <w:r w:rsidRPr="00DB7ED3">
                <w:rPr>
                  <w:rStyle w:val="Hyperlink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 xml:space="preserve"> Sites</w:t>
              </w:r>
            </w:hyperlink>
            <w:r w:rsidRPr="00DB7E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hyperlink r:id="rId24" w:history="1">
              <w:r w:rsidRPr="00DB7ED3">
                <w:rPr>
                  <w:rStyle w:val="Hyperlink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 xml:space="preserve">10 Science </w:t>
              </w:r>
              <w:proofErr w:type="spellStart"/>
              <w:r w:rsidRPr="00DB7ED3">
                <w:rPr>
                  <w:rStyle w:val="Hyperlink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WebQuests</w:t>
              </w:r>
              <w:proofErr w:type="spellEnd"/>
            </w:hyperlink>
            <w:r w:rsidRPr="00DB7E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hyperlink r:id="rId25" w:history="1">
              <w:r w:rsidRPr="00DB7ED3">
                <w:rPr>
                  <w:rStyle w:val="Hyperlink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15 Earth/Space Science Sites</w:t>
              </w:r>
            </w:hyperlink>
            <w:r w:rsidRPr="00DB7E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hyperlink r:id="rId26" w:history="1">
              <w:r w:rsidRPr="00DB7ED3">
                <w:rPr>
                  <w:rStyle w:val="Hyperlink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15 Life Science Sites</w:t>
              </w:r>
            </w:hyperlink>
            <w:r w:rsidRPr="00DB7E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hyperlink r:id="rId27" w:history="1">
              <w:r w:rsidRPr="00DB7ED3">
                <w:rPr>
                  <w:rStyle w:val="Hyperlink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15 Nature of Science Sites</w:t>
              </w:r>
            </w:hyperlink>
            <w:r w:rsidRPr="00DB7E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hyperlink r:id="rId28" w:history="1">
              <w:r w:rsidRPr="00DB7ED3">
                <w:rPr>
                  <w:rStyle w:val="Hyperlink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15 Physical Science Sites</w:t>
              </w:r>
            </w:hyperlink>
            <w:r w:rsidRPr="00DB7E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hyperlink r:id="rId29" w:history="1">
              <w:r w:rsidRPr="00DB7ED3">
                <w:rPr>
                  <w:rStyle w:val="Hyperlink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15 Science and Technology Sites</w:t>
              </w:r>
            </w:hyperlink>
            <w:r w:rsidRPr="00DB7E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hyperlink r:id="rId30" w:history="1">
              <w:r w:rsidRPr="00DB7ED3">
                <w:rPr>
                  <w:rStyle w:val="Hyperlink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5 Children's Literature Stories</w:t>
              </w:r>
            </w:hyperlink>
            <w:r w:rsidRPr="00DB7E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hyperlink r:id="rId31" w:history="1">
              <w:r w:rsidRPr="00DB7ED3">
                <w:rPr>
                  <w:rStyle w:val="Hyperlink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Science Portfolio Links</w:t>
              </w:r>
            </w:hyperlink>
          </w:p>
        </w:tc>
      </w:tr>
      <w:tr w:rsidR="00681A16" w:rsidRPr="00664343" w:rsidTr="00F762A2">
        <w:tc>
          <w:tcPr>
            <w:tcW w:w="4788" w:type="dxa"/>
          </w:tcPr>
          <w:p w:rsidR="00681A16" w:rsidRPr="00CF26A7" w:rsidRDefault="00681A16" w:rsidP="008D2C16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4788" w:type="dxa"/>
          </w:tcPr>
          <w:p w:rsidR="00681A16" w:rsidRPr="00681A16" w:rsidRDefault="00681A16" w:rsidP="001E2796">
            <w:pPr>
              <w:pStyle w:val="NormalWeb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hyperlink r:id="rId32" w:history="1">
              <w:r w:rsidRPr="00681A16">
                <w:rPr>
                  <w:rStyle w:val="Hyperlink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NASA 2-Page Reflection Paper</w:t>
              </w:r>
            </w:hyperlink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681A16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April 14</w:t>
            </w:r>
          </w:p>
        </w:tc>
      </w:tr>
      <w:tr w:rsidR="00681A16" w:rsidRPr="00664343" w:rsidTr="00F762A2">
        <w:tc>
          <w:tcPr>
            <w:tcW w:w="4788" w:type="dxa"/>
          </w:tcPr>
          <w:p w:rsidR="00681A16" w:rsidRPr="00CF26A7" w:rsidRDefault="00681A16" w:rsidP="008D2C16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4788" w:type="dxa"/>
          </w:tcPr>
          <w:p w:rsidR="00681A16" w:rsidRPr="00681A16" w:rsidRDefault="00681A16" w:rsidP="00681A16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READ pp. 1-8   </w:t>
            </w:r>
            <w:r w:rsidRPr="00681A16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Feb 25 </w:t>
            </w:r>
            <w:r w:rsidRPr="00681A16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br/>
            </w:r>
            <w:r w:rsidRPr="00750B79">
              <w:rPr>
                <w:rFonts w:asciiTheme="minorHAnsi" w:hAnsiTheme="minorHAnsi" w:cstheme="minorHAnsi"/>
                <w:b/>
                <w:sz w:val="16"/>
                <w:szCs w:val="16"/>
              </w:rPr>
              <w:t>Chapter 1</w:t>
            </w:r>
            <w:r w:rsidR="00750B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750B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81A16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March 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br/>
            </w:r>
            <w:r w:rsidRPr="00681A1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Chapter 2 </w:t>
            </w:r>
            <w:r w:rsidRPr="00681A16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681A16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March 9</w:t>
            </w:r>
            <w:r w:rsidRPr="00681A16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br/>
            </w:r>
            <w:r w:rsidRPr="00681A16">
              <w:rPr>
                <w:rFonts w:asciiTheme="minorHAnsi" w:hAnsiTheme="minorHAnsi" w:cstheme="minorHAnsi"/>
                <w:b/>
                <w:sz w:val="16"/>
                <w:szCs w:val="16"/>
              </w:rPr>
              <w:t>Chapter 3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-  </w:t>
            </w:r>
            <w:r w:rsidR="00750B79" w:rsidRPr="00750B79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March 16</w:t>
            </w:r>
            <w:r w:rsidRPr="00750B79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br/>
            </w:r>
            <w:r w:rsidRPr="00681A16">
              <w:rPr>
                <w:rFonts w:asciiTheme="minorHAnsi" w:hAnsiTheme="minorHAnsi" w:cstheme="minorHAnsi"/>
                <w:b/>
                <w:sz w:val="16"/>
                <w:szCs w:val="16"/>
              </w:rPr>
              <w:t>Chapter 4</w:t>
            </w:r>
            <w:r w:rsidR="00750B7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-  </w:t>
            </w:r>
            <w:r w:rsidR="00750B79" w:rsidRPr="00750B79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April 13</w:t>
            </w:r>
            <w:r w:rsidRPr="00681A16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Chapter 5</w:t>
            </w:r>
            <w:r w:rsidR="00730F3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– </w:t>
            </w:r>
            <w:r w:rsidR="00730F36" w:rsidRPr="00730F36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April 20</w:t>
            </w:r>
          </w:p>
        </w:tc>
      </w:tr>
    </w:tbl>
    <w:p w:rsidR="00A2414E" w:rsidRPr="00664343" w:rsidRDefault="00A2414E">
      <w:pPr>
        <w:rPr>
          <w:rFonts w:cstheme="minorHAnsi"/>
          <w:sz w:val="16"/>
          <w:szCs w:val="16"/>
        </w:rPr>
      </w:pPr>
    </w:p>
    <w:sectPr w:rsidR="00A2414E" w:rsidRPr="00664343">
      <w:head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E76" w:rsidRDefault="00F72E76" w:rsidP="008638AA">
      <w:pPr>
        <w:spacing w:after="0" w:line="240" w:lineRule="auto"/>
      </w:pPr>
      <w:r>
        <w:separator/>
      </w:r>
    </w:p>
  </w:endnote>
  <w:endnote w:type="continuationSeparator" w:id="0">
    <w:p w:rsidR="00F72E76" w:rsidRDefault="00F72E76" w:rsidP="0086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E76" w:rsidRDefault="00F72E76" w:rsidP="008638AA">
      <w:pPr>
        <w:spacing w:after="0" w:line="240" w:lineRule="auto"/>
      </w:pPr>
      <w:r>
        <w:separator/>
      </w:r>
    </w:p>
  </w:footnote>
  <w:footnote w:type="continuationSeparator" w:id="0">
    <w:p w:rsidR="00F72E76" w:rsidRDefault="00F72E76" w:rsidP="00863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EDBD2D0AD534941A33B1F16B5E0227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72E76" w:rsidRDefault="00F72E7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METHODS ASSIGNMENTS</w:t>
        </w:r>
      </w:p>
    </w:sdtContent>
  </w:sdt>
  <w:p w:rsidR="00F72E76" w:rsidRDefault="00F72E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D2538"/>
    <w:multiLevelType w:val="multilevel"/>
    <w:tmpl w:val="3D14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2A2"/>
    <w:rsid w:val="00047100"/>
    <w:rsid w:val="00085831"/>
    <w:rsid w:val="001E2796"/>
    <w:rsid w:val="002116F7"/>
    <w:rsid w:val="00284E61"/>
    <w:rsid w:val="00284FF7"/>
    <w:rsid w:val="003128C0"/>
    <w:rsid w:val="003E35D9"/>
    <w:rsid w:val="003F096F"/>
    <w:rsid w:val="00427BE6"/>
    <w:rsid w:val="0044589E"/>
    <w:rsid w:val="004C71AE"/>
    <w:rsid w:val="004E6696"/>
    <w:rsid w:val="0057702F"/>
    <w:rsid w:val="005D1A7E"/>
    <w:rsid w:val="00612998"/>
    <w:rsid w:val="00664343"/>
    <w:rsid w:val="00681A16"/>
    <w:rsid w:val="00730F36"/>
    <w:rsid w:val="00750B79"/>
    <w:rsid w:val="007615A4"/>
    <w:rsid w:val="007729F7"/>
    <w:rsid w:val="007A0F0C"/>
    <w:rsid w:val="008638AA"/>
    <w:rsid w:val="008D2C16"/>
    <w:rsid w:val="00A2414E"/>
    <w:rsid w:val="00B44252"/>
    <w:rsid w:val="00B94C64"/>
    <w:rsid w:val="00CF26A7"/>
    <w:rsid w:val="00D04F9F"/>
    <w:rsid w:val="00D36698"/>
    <w:rsid w:val="00D5795E"/>
    <w:rsid w:val="00DB7ED3"/>
    <w:rsid w:val="00DC67F9"/>
    <w:rsid w:val="00ED4969"/>
    <w:rsid w:val="00F10386"/>
    <w:rsid w:val="00F72E76"/>
    <w:rsid w:val="00F762A2"/>
    <w:rsid w:val="00F77F66"/>
    <w:rsid w:val="00F8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2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D2C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1">
    <w:name w:val="style311"/>
    <w:basedOn w:val="DefaultParagraphFont"/>
    <w:rsid w:val="00F762A2"/>
    <w:rPr>
      <w:color w:val="9900CC"/>
    </w:rPr>
  </w:style>
  <w:style w:type="character" w:styleId="Hyperlink">
    <w:name w:val="Hyperlink"/>
    <w:basedOn w:val="DefaultParagraphFont"/>
    <w:uiPriority w:val="99"/>
    <w:semiHidden/>
    <w:unhideWhenUsed/>
    <w:rsid w:val="00F762A2"/>
    <w:rPr>
      <w:color w:val="0000FF"/>
      <w:u w:val="single"/>
    </w:rPr>
  </w:style>
  <w:style w:type="character" w:customStyle="1" w:styleId="style1511">
    <w:name w:val="style1511"/>
    <w:basedOn w:val="DefaultParagraphFont"/>
    <w:rsid w:val="00F762A2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63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8AA"/>
  </w:style>
  <w:style w:type="paragraph" w:styleId="Footer">
    <w:name w:val="footer"/>
    <w:basedOn w:val="Normal"/>
    <w:link w:val="FooterChar"/>
    <w:uiPriority w:val="99"/>
    <w:unhideWhenUsed/>
    <w:rsid w:val="00863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8AA"/>
  </w:style>
  <w:style w:type="paragraph" w:styleId="BalloonText">
    <w:name w:val="Balloon Text"/>
    <w:basedOn w:val="Normal"/>
    <w:link w:val="BalloonTextChar"/>
    <w:uiPriority w:val="99"/>
    <w:semiHidden/>
    <w:unhideWhenUsed/>
    <w:rsid w:val="00863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8A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D2C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D2C1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D2C16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27B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27BE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427B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427BE6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F10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2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D2C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1">
    <w:name w:val="style311"/>
    <w:basedOn w:val="DefaultParagraphFont"/>
    <w:rsid w:val="00F762A2"/>
    <w:rPr>
      <w:color w:val="9900CC"/>
    </w:rPr>
  </w:style>
  <w:style w:type="character" w:styleId="Hyperlink">
    <w:name w:val="Hyperlink"/>
    <w:basedOn w:val="DefaultParagraphFont"/>
    <w:uiPriority w:val="99"/>
    <w:semiHidden/>
    <w:unhideWhenUsed/>
    <w:rsid w:val="00F762A2"/>
    <w:rPr>
      <w:color w:val="0000FF"/>
      <w:u w:val="single"/>
    </w:rPr>
  </w:style>
  <w:style w:type="character" w:customStyle="1" w:styleId="style1511">
    <w:name w:val="style1511"/>
    <w:basedOn w:val="DefaultParagraphFont"/>
    <w:rsid w:val="00F762A2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63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8AA"/>
  </w:style>
  <w:style w:type="paragraph" w:styleId="Footer">
    <w:name w:val="footer"/>
    <w:basedOn w:val="Normal"/>
    <w:link w:val="FooterChar"/>
    <w:uiPriority w:val="99"/>
    <w:unhideWhenUsed/>
    <w:rsid w:val="00863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8AA"/>
  </w:style>
  <w:style w:type="paragraph" w:styleId="BalloonText">
    <w:name w:val="Balloon Text"/>
    <w:basedOn w:val="Normal"/>
    <w:link w:val="BalloonTextChar"/>
    <w:uiPriority w:val="99"/>
    <w:semiHidden/>
    <w:unhideWhenUsed/>
    <w:rsid w:val="00863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8A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D2C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D2C1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D2C16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27B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27BE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427B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427BE6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F10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20872">
          <w:marLeft w:val="0"/>
          <w:marRight w:val="105"/>
          <w:marTop w:val="0"/>
          <w:marBottom w:val="240"/>
          <w:divBdr>
            <w:top w:val="single" w:sz="6" w:space="0" w:color="CCCCCC"/>
            <w:left w:val="single" w:sz="6" w:space="0" w:color="CCCCCC"/>
            <w:bottom w:val="single" w:sz="6" w:space="0" w:color="FFFFFF"/>
            <w:right w:val="single" w:sz="6" w:space="0" w:color="FFFFFF"/>
          </w:divBdr>
          <w:divsChild>
            <w:div w:id="16698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649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333">
          <w:marLeft w:val="2415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4992">
          <w:marLeft w:val="2415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8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0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5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404493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183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100">
          <w:marLeft w:val="2415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fmethods.wikispaces.com/page/edit/Science%20Teaching%20Strategies%20Presentations" TargetMode="External"/><Relationship Id="rId13" Type="http://schemas.openxmlformats.org/officeDocument/2006/relationships/hyperlink" Target="javascript:__doPostBack('pg0$V$PrimaryGroupingRepeater$ctl04$MainGrid$sec1$row4$lnkAssignment','')" TargetMode="External"/><Relationship Id="rId18" Type="http://schemas.openxmlformats.org/officeDocument/2006/relationships/hyperlink" Target="http://www.cybraryman.com/water.html" TargetMode="External"/><Relationship Id="rId26" Type="http://schemas.openxmlformats.org/officeDocument/2006/relationships/hyperlink" Target="javascript:__doPostBack('pg0$V$PrimaryGroupingRepeater$ctl05$MainGrid$sec1$row6$lnkAssignment','')" TargetMode="External"/><Relationship Id="rId3" Type="http://schemas.microsoft.com/office/2007/relationships/stylesWithEffects" Target="stylesWithEffects.xml"/><Relationship Id="rId21" Type="http://schemas.openxmlformats.org/officeDocument/2006/relationships/hyperlink" Target="javascript:__doPostBack('pg0$V$PrimaryGroupingRepeater$ctl05$MainGrid$sec1$row1$lnkAssignment','')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javascript:__doPostBack('pg0$V$PrimaryGroupingRepeater$ctl04$MainGrid$sec1$row3$lnkAssignment','')" TargetMode="External"/><Relationship Id="rId17" Type="http://schemas.openxmlformats.org/officeDocument/2006/relationships/hyperlink" Target="javascript:__doPostBack('pg0$V$PrimaryGroupingRepeater$ctl04$MainGrid$sec1$row8$lnkAssignment','')" TargetMode="External"/><Relationship Id="rId25" Type="http://schemas.openxmlformats.org/officeDocument/2006/relationships/hyperlink" Target="javascript:__doPostBack('pg0$V$PrimaryGroupingRepeater$ctl05$MainGrid$sec1$row5$lnkAssignment','')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javascript:__doPostBack('pg0$V$PrimaryGroupingRepeater$ctl04$MainGrid$sec1$row7$lnkAssignment','')" TargetMode="External"/><Relationship Id="rId20" Type="http://schemas.openxmlformats.org/officeDocument/2006/relationships/hyperlink" Target="http://www.cybraryman.com/water.html" TargetMode="External"/><Relationship Id="rId29" Type="http://schemas.openxmlformats.org/officeDocument/2006/relationships/hyperlink" Target="javascript:__doPostBack('pg0$V$PrimaryGroupingRepeater$ctl05$MainGrid$sec1$row9$lnkAssignment','')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javascript:__doPostBack('pg0$V$PrimaryGroupingRepeater$ctl04$MainGrid$sec1$row2$lnkAssignment','')" TargetMode="External"/><Relationship Id="rId24" Type="http://schemas.openxmlformats.org/officeDocument/2006/relationships/hyperlink" Target="javascript:__doPostBack('pg0$V$PrimaryGroupingRepeater$ctl05$MainGrid$sec1$row4$lnkAssignment','')" TargetMode="External"/><Relationship Id="rId32" Type="http://schemas.openxmlformats.org/officeDocument/2006/relationships/hyperlink" Target="javascript:__doPostBack('pg0$V$PrimaryGroupingRepeater$ctl06$MainGrid$sec1$row1$lnkAssignment',''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__doPostBack('pg0$V$PrimaryGroupingRepeater$ctl04$MainGrid$sec1$row6$lnkAssignment','')" TargetMode="External"/><Relationship Id="rId23" Type="http://schemas.openxmlformats.org/officeDocument/2006/relationships/hyperlink" Target="javascript:__doPostBack('pg0$V$PrimaryGroupingRepeater$ctl05$MainGrid$sec1$row3$lnkAssignment','')" TargetMode="External"/><Relationship Id="rId28" Type="http://schemas.openxmlformats.org/officeDocument/2006/relationships/hyperlink" Target="javascript:__doPostBack('pg0$V$PrimaryGroupingRepeater$ctl05$MainGrid$sec1$row8$lnkAssignment','')" TargetMode="External"/><Relationship Id="rId36" Type="http://schemas.openxmlformats.org/officeDocument/2006/relationships/theme" Target="theme/theme1.xml"/><Relationship Id="rId10" Type="http://schemas.openxmlformats.org/officeDocument/2006/relationships/hyperlink" Target="javascript:__doPostBack('pg0$V$PrimaryGroupingRepeater$ctl04$MainGrid$sec1$row1$lnkAssignment','')" TargetMode="External"/><Relationship Id="rId19" Type="http://schemas.openxmlformats.org/officeDocument/2006/relationships/hyperlink" Target="http://www.cybraryman.com/water.html" TargetMode="External"/><Relationship Id="rId31" Type="http://schemas.openxmlformats.org/officeDocument/2006/relationships/hyperlink" Target="javascript:__doPostBack('pg0$V$PrimaryGroupingRepeater$ctl05$MainGrid$sec1$row11$lnkAssignment',''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javascript:__doPostBack('pg0$V$PrimaryGroupingRepeater$ctl04$MainGrid$sec1$row5$lnkAssignment','')" TargetMode="External"/><Relationship Id="rId22" Type="http://schemas.openxmlformats.org/officeDocument/2006/relationships/hyperlink" Target="javascript:__doPostBack('pg0$V$PrimaryGroupingRepeater$ctl05$MainGrid$sec1$row2$lnkAssignment','')" TargetMode="External"/><Relationship Id="rId27" Type="http://schemas.openxmlformats.org/officeDocument/2006/relationships/hyperlink" Target="javascript:__doPostBack('pg0$V$PrimaryGroupingRepeater$ctl05$MainGrid$sec1$row7$lnkAssignment','')" TargetMode="External"/><Relationship Id="rId30" Type="http://schemas.openxmlformats.org/officeDocument/2006/relationships/hyperlink" Target="javascript:__doPostBack('pg0$V$PrimaryGroupingRepeater$ctl05$MainGrid$sec1$row10$lnkAssignment','')" TargetMode="External"/><Relationship Id="rId35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EDBD2D0AD534941A33B1F16B5E02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D2CED-4555-49ED-9FEC-E77DD25D8081}"/>
      </w:docPartPr>
      <w:docPartBody>
        <w:p w:rsidR="00D3616A" w:rsidRDefault="00D3616A" w:rsidP="00D3616A">
          <w:pPr>
            <w:pStyle w:val="CEDBD2D0AD534941A33B1F16B5E0227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6A"/>
    <w:rsid w:val="00D3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DBD2D0AD534941A33B1F16B5E0227D">
    <w:name w:val="CEDBD2D0AD534941A33B1F16B5E0227D"/>
    <w:rsid w:val="00D3616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DBD2D0AD534941A33B1F16B5E0227D">
    <w:name w:val="CEDBD2D0AD534941A33B1F16B5E0227D"/>
    <w:rsid w:val="00D361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242F65A1.dotm</Template>
  <TotalTime>0</TotalTime>
  <Pages>2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METHODS ASSIGNMENTS</vt:lpstr>
    </vt:vector>
  </TitlesOfParts>
  <Company>University of Sioux Falls</Company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ASSIGNMENTS</dc:title>
  <dc:subject/>
  <dc:creator>arpeterson</dc:creator>
  <cp:keywords/>
  <dc:description/>
  <cp:lastModifiedBy>arpeterson</cp:lastModifiedBy>
  <cp:revision>2</cp:revision>
  <cp:lastPrinted>2011-02-24T19:45:00Z</cp:lastPrinted>
  <dcterms:created xsi:type="dcterms:W3CDTF">2011-02-24T19:52:00Z</dcterms:created>
  <dcterms:modified xsi:type="dcterms:W3CDTF">2011-02-24T19:52:00Z</dcterms:modified>
</cp:coreProperties>
</file>